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667053326"/>
        <w:docPartObj>
          <w:docPartGallery w:val="Cover Pages"/>
          <w:docPartUnique/>
        </w:docPartObj>
      </w:sdtPr>
      <w:sdtEndPr/>
      <w:sdtContent>
        <w:p w14:paraId="39490D3F" w14:textId="5F9A1445" w:rsidR="00710B00" w:rsidRDefault="00D2517E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7C594DE" wp14:editId="373BFBDF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749808</wp:posOffset>
                    </wp:positionV>
                    <wp:extent cx="7315200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ABFEBA5" w14:textId="3353EAF5" w:rsidR="00EE7FE2" w:rsidRPr="00D2517E" w:rsidRDefault="0025211D" w:rsidP="00D2517E">
                                <w:pPr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EE7FE2" w:rsidRPr="00D2517E">
                                      <w:rPr>
                                        <w:caps/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  <w:t>Criskco client api</w:t>
                                    </w:r>
                                    <w:r w:rsidR="00D2517E" w:rsidRPr="00D2517E">
                                      <w:rPr>
                                        <w:caps/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  <w:t xml:space="preserve"> ENDPOINT</w:t>
                                    </w:r>
                                    <w:r w:rsidR="00D2517E">
                                      <w:rPr>
                                        <w:caps/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  <w:t xml:space="preserve"> </w:t>
                                    </w:r>
                                    <w:r w:rsidR="00D2517E">
                                      <w:rPr>
                                        <w:caps/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  <w:br/>
                                    </w:r>
                                    <w:r w:rsidR="0088443C">
                                      <w:rPr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  <w:t>AP</w:t>
                                    </w:r>
                                    <w:r w:rsidR="00EC143D">
                                      <w:rPr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  <w:t xml:space="preserve"> </w:t>
                                    </w:r>
                                    <w:r w:rsidR="0085011F">
                                      <w:rPr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  <w:t>Transactions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FBFE12B" w14:textId="77777777" w:rsidR="00EE7FE2" w:rsidRDefault="00EE7FE2" w:rsidP="00710B00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Developers Guide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57C594D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4" o:spid="_x0000_s1026" type="#_x0000_t202" style="position:absolute;margin-left:0;margin-top:59.05pt;width:8in;height:286.5pt;z-index:251659264;visibility:visible;mso-wrap-style:square;mso-width-percent:941;mso-height-percent:363;mso-wrap-distance-left:9pt;mso-wrap-distance-top:0;mso-wrap-distance-right:9pt;mso-wrap-distance-bottom:0;mso-position-horizontal:center;mso-position-horizontal-relative:margin;mso-position-vertical:absolute;mso-position-vertical-relative:page;mso-width-percent:941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" filled="f" stroked="f" strokeweight=".5pt">
                    <v:textbox inset="126pt,0,54pt,0">
                      <w:txbxContent>
                        <w:p w14:paraId="3ABFEBA5" w14:textId="3353EAF5" w:rsidR="00EE7FE2" w:rsidRPr="00D2517E" w:rsidRDefault="0025211D" w:rsidP="00D2517E">
                          <w:pPr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EE7FE2" w:rsidRPr="00D2517E">
                                <w:rPr>
                                  <w:caps/>
                                  <w:color w:val="5B9BD5" w:themeColor="accent1"/>
                                  <w:sz w:val="56"/>
                                  <w:szCs w:val="56"/>
                                </w:rPr>
                                <w:t>Criskco client api</w:t>
                              </w:r>
                              <w:r w:rsidR="00D2517E" w:rsidRPr="00D2517E">
                                <w:rPr>
                                  <w:caps/>
                                  <w:color w:val="5B9BD5" w:themeColor="accent1"/>
                                  <w:sz w:val="56"/>
                                  <w:szCs w:val="56"/>
                                </w:rPr>
                                <w:t xml:space="preserve"> ENDPOINT</w:t>
                              </w:r>
                              <w:r w:rsidR="00D2517E">
                                <w:rPr>
                                  <w:caps/>
                                  <w:color w:val="5B9BD5" w:themeColor="accent1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="00D2517E">
                                <w:rPr>
                                  <w:caps/>
                                  <w:color w:val="5B9BD5" w:themeColor="accent1"/>
                                  <w:sz w:val="56"/>
                                  <w:szCs w:val="56"/>
                                </w:rPr>
                                <w:br/>
                              </w:r>
                              <w:r w:rsidR="0088443C">
                                <w:rPr>
                                  <w:color w:val="5B9BD5" w:themeColor="accent1"/>
                                  <w:sz w:val="56"/>
                                  <w:szCs w:val="56"/>
                                </w:rPr>
                                <w:t>AP</w:t>
                              </w:r>
                              <w:r w:rsidR="00EC143D">
                                <w:rPr>
                                  <w:color w:val="5B9BD5" w:themeColor="accent1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="0085011F">
                                <w:rPr>
                                  <w:color w:val="5B9BD5" w:themeColor="accent1"/>
                                  <w:sz w:val="56"/>
                                  <w:szCs w:val="56"/>
                                </w:rPr>
                                <w:t>Transactions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6FBFE12B" w14:textId="77777777" w:rsidR="00EE7FE2" w:rsidRDefault="00EE7FE2" w:rsidP="00710B00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Developers Guide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710B00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5786A0F3" wp14:editId="62D96BC2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1DC6FC45" id="Group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2337"/>
            <w:gridCol w:w="2337"/>
            <w:gridCol w:w="2338"/>
            <w:gridCol w:w="2338"/>
          </w:tblGrid>
          <w:tr w:rsidR="00D53E21" w14:paraId="536AF950" w14:textId="77777777" w:rsidTr="00D53E21">
            <w:tc>
              <w:tcPr>
                <w:tcW w:w="2337" w:type="dxa"/>
              </w:tcPr>
              <w:p w14:paraId="5C55E701" w14:textId="59F9B824" w:rsidR="00D53E21" w:rsidRDefault="00D53E21" w:rsidP="00D53E21">
                <w:r>
                  <w:t>API Version</w:t>
                </w:r>
              </w:p>
            </w:tc>
            <w:tc>
              <w:tcPr>
                <w:tcW w:w="2337" w:type="dxa"/>
              </w:tcPr>
              <w:p w14:paraId="668BF338" w14:textId="5C1A1DE2" w:rsidR="00D53E21" w:rsidRDefault="00D53E21" w:rsidP="00D53E21">
                <w:r>
                  <w:t>Date</w:t>
                </w:r>
              </w:p>
            </w:tc>
            <w:tc>
              <w:tcPr>
                <w:tcW w:w="2338" w:type="dxa"/>
              </w:tcPr>
              <w:p w14:paraId="21FE8DBA" w14:textId="70F95B03" w:rsidR="00D53E21" w:rsidRDefault="00D53E21" w:rsidP="00D53E21">
                <w:r>
                  <w:t>Change</w:t>
                </w:r>
              </w:p>
            </w:tc>
            <w:tc>
              <w:tcPr>
                <w:tcW w:w="2338" w:type="dxa"/>
              </w:tcPr>
              <w:p w14:paraId="3D8FDF01" w14:textId="29258238" w:rsidR="00D53E21" w:rsidRDefault="00D53E21" w:rsidP="00D53E21">
                <w:r>
                  <w:t>Description</w:t>
                </w:r>
              </w:p>
            </w:tc>
          </w:tr>
          <w:tr w:rsidR="00D53E21" w14:paraId="3A659C92" w14:textId="77777777" w:rsidTr="00D53E21">
            <w:tc>
              <w:tcPr>
                <w:tcW w:w="2337" w:type="dxa"/>
              </w:tcPr>
              <w:p w14:paraId="49EB44A2" w14:textId="1F016933" w:rsidR="00D53E21" w:rsidRDefault="00D53E21" w:rsidP="00D53E21">
                <w:r>
                  <w:t>0.4.1</w:t>
                </w:r>
              </w:p>
            </w:tc>
            <w:tc>
              <w:tcPr>
                <w:tcW w:w="2337" w:type="dxa"/>
              </w:tcPr>
              <w:p w14:paraId="61B4DB22" w14:textId="142D8E9D" w:rsidR="00D53E21" w:rsidRDefault="00D53E21" w:rsidP="00D53E21">
                <w:r>
                  <w:t>July 2018</w:t>
                </w:r>
              </w:p>
            </w:tc>
            <w:tc>
              <w:tcPr>
                <w:tcW w:w="2338" w:type="dxa"/>
              </w:tcPr>
              <w:p w14:paraId="724790D9" w14:textId="32C4E2A5" w:rsidR="00D53E21" w:rsidRDefault="00D53E21" w:rsidP="00D53E21">
                <w:r>
                  <w:t>First Version</w:t>
                </w:r>
              </w:p>
            </w:tc>
            <w:tc>
              <w:tcPr>
                <w:tcW w:w="2338" w:type="dxa"/>
              </w:tcPr>
              <w:p w14:paraId="3E8CCB72" w14:textId="77777777" w:rsidR="00D53E21" w:rsidRDefault="00D53E21" w:rsidP="00D53E21"/>
            </w:tc>
          </w:tr>
          <w:tr w:rsidR="00987CEE" w14:paraId="614B7063" w14:textId="77777777" w:rsidTr="00D53E21">
            <w:tc>
              <w:tcPr>
                <w:tcW w:w="2337" w:type="dxa"/>
              </w:tcPr>
              <w:p w14:paraId="10B1FA03" w14:textId="28C3149B" w:rsidR="00987CEE" w:rsidRDefault="00987CEE" w:rsidP="00D53E21">
                <w:r>
                  <w:t>0.5</w:t>
                </w:r>
              </w:p>
            </w:tc>
            <w:tc>
              <w:tcPr>
                <w:tcW w:w="2337" w:type="dxa"/>
              </w:tcPr>
              <w:p w14:paraId="16D10B00" w14:textId="743CF95C" w:rsidR="00987CEE" w:rsidRDefault="00987CEE" w:rsidP="00D53E21">
                <w:r>
                  <w:t>December 2020</w:t>
                </w:r>
              </w:p>
            </w:tc>
            <w:tc>
              <w:tcPr>
                <w:tcW w:w="2338" w:type="dxa"/>
              </w:tcPr>
              <w:p w14:paraId="6C9FC488" w14:textId="711A7415" w:rsidR="00987CEE" w:rsidRDefault="00987CEE" w:rsidP="00D53E21">
                <w:r>
                  <w:t>Expenses</w:t>
                </w:r>
              </w:p>
            </w:tc>
            <w:tc>
              <w:tcPr>
                <w:tcW w:w="2338" w:type="dxa"/>
              </w:tcPr>
              <w:p w14:paraId="484384D3" w14:textId="77777777" w:rsidR="00987CEE" w:rsidRDefault="00987CEE" w:rsidP="00D53E21"/>
            </w:tc>
          </w:tr>
        </w:tbl>
        <w:p w14:paraId="1B1CF6EC" w14:textId="133A5F66" w:rsidR="002D4AA4" w:rsidRDefault="00710B00" w:rsidP="00D2517E">
          <w:r>
            <w:br w:type="page"/>
          </w:r>
        </w:p>
      </w:sdtContent>
    </w:sdt>
    <w:p w14:paraId="3F611BF5" w14:textId="45345F08" w:rsidR="00AF6257" w:rsidRPr="00AF6257" w:rsidRDefault="00EC143D" w:rsidP="00AF6257">
      <w:pPr>
        <w:pStyle w:val="Heading1"/>
      </w:pPr>
      <w:r>
        <w:lastRenderedPageBreak/>
        <w:t xml:space="preserve">Supplier </w:t>
      </w:r>
      <w:r w:rsidR="0085011F">
        <w:t>Transactions</w:t>
      </w:r>
    </w:p>
    <w:p w14:paraId="14FFCC3D" w14:textId="26A20AB1" w:rsidR="005F107E" w:rsidRDefault="007A1ED4" w:rsidP="00B2763F">
      <w:r>
        <w:rPr>
          <w:noProof/>
        </w:rPr>
        <w:t>The e</w:t>
      </w:r>
      <w:r w:rsidR="005F107E" w:rsidRPr="007A1ED4">
        <w:rPr>
          <w:noProof/>
        </w:rPr>
        <w:t>ndpoint</w:t>
      </w:r>
      <w:r w:rsidR="005F107E">
        <w:t xml:space="preserve"> will return the </w:t>
      </w:r>
      <w:r w:rsidR="00EF07B7">
        <w:t>Applicant's business</w:t>
      </w:r>
      <w:r w:rsidR="00EC143D">
        <w:t xml:space="preserve"> supplier</w:t>
      </w:r>
      <w:r w:rsidR="004302EA">
        <w:t xml:space="preserve"> </w:t>
      </w:r>
      <w:r w:rsidR="0085011F">
        <w:t xml:space="preserve">transactions </w:t>
      </w:r>
      <w:r w:rsidR="0085011F" w:rsidRPr="00934048">
        <w:rPr>
          <w:noProof/>
        </w:rPr>
        <w:t>e.g</w:t>
      </w:r>
      <w:r w:rsidR="0085011F">
        <w:t>: invoices.</w:t>
      </w:r>
    </w:p>
    <w:p w14:paraId="23B6D9E6" w14:textId="303B1D38" w:rsidR="002209DB" w:rsidRDefault="002209DB" w:rsidP="002209DB">
      <w:pPr>
        <w:pStyle w:val="Heading2"/>
      </w:pPr>
      <w:r>
        <w:t>Definition</w:t>
      </w:r>
    </w:p>
    <w:p w14:paraId="66DCC17C" w14:textId="4A56BF73" w:rsidR="002209DB" w:rsidRDefault="0085011F" w:rsidP="002209DB">
      <w:r w:rsidRPr="0085011F">
        <w:t>https://service.criskco.com/apiservice.svc/</w:t>
      </w:r>
      <w:r w:rsidR="0088443C">
        <w:t>ap</w:t>
      </w:r>
      <w:r w:rsidR="00EC143D">
        <w:t>-</w:t>
      </w:r>
      <w:r w:rsidRPr="0085011F">
        <w:t>transactions/</w:t>
      </w:r>
      <w:r w:rsidR="003D755F">
        <w:t>&lt;</w:t>
      </w:r>
      <w:r w:rsidRPr="0085011F">
        <w:t>transactionName</w:t>
      </w:r>
      <w:r w:rsidR="003D755F">
        <w:t>&gt;</w:t>
      </w:r>
    </w:p>
    <w:p w14:paraId="692AD589" w14:textId="50354187" w:rsidR="0085011F" w:rsidRDefault="0085011F" w:rsidP="0085011F">
      <w:r>
        <w:t xml:space="preserve">Example: </w:t>
      </w:r>
      <w:r w:rsidRPr="0085011F">
        <w:t>https://service.criskco.com/apiservice.svc/</w:t>
      </w:r>
      <w:r w:rsidR="0088443C">
        <w:t>ap</w:t>
      </w:r>
      <w:r w:rsidR="005E7EAE">
        <w:t>-</w:t>
      </w:r>
      <w:r w:rsidRPr="0085011F">
        <w:t>transactions/invoices</w:t>
      </w:r>
    </w:p>
    <w:p w14:paraId="2DB51DFD" w14:textId="26C41300" w:rsidR="00ED585B" w:rsidRPr="002209DB" w:rsidRDefault="00C60D8C" w:rsidP="002209DB">
      <w:r>
        <w:t xml:space="preserve">Type: </w:t>
      </w:r>
      <w:r w:rsidR="00EF07B7">
        <w:rPr>
          <w:b/>
          <w:bCs/>
          <w:u w:val="single"/>
        </w:rPr>
        <w:t>POST</w:t>
      </w:r>
    </w:p>
    <w:p w14:paraId="68A65B52" w14:textId="2FFC7AB8" w:rsidR="005F107E" w:rsidRDefault="005F107E" w:rsidP="003C2691">
      <w:pPr>
        <w:pStyle w:val="Heading2"/>
      </w:pPr>
      <w:r w:rsidRPr="003C2691">
        <w:t>Request</w:t>
      </w:r>
      <w:r w:rsidR="00B25F01" w:rsidRPr="003C2691">
        <w:t xml:space="preserve"> Parameters</w:t>
      </w:r>
    </w:p>
    <w:p w14:paraId="03FCBCBD" w14:textId="750C8BA8" w:rsidR="003C2691" w:rsidRPr="003C2691" w:rsidRDefault="003C2691" w:rsidP="005F107E">
      <w:pPr>
        <w:rPr>
          <w:u w:val="single"/>
        </w:rPr>
      </w:pPr>
      <w:r w:rsidRPr="003C2691">
        <w:rPr>
          <w:u w:val="single"/>
        </w:rPr>
        <w:t>Headers</w:t>
      </w:r>
    </w:p>
    <w:p w14:paraId="021CFFE9" w14:textId="77777777" w:rsidR="003C2691" w:rsidRDefault="003C2691" w:rsidP="003C2691">
      <w:pPr>
        <w:pStyle w:val="NoSpacing"/>
      </w:pPr>
      <w:r w:rsidRPr="00376A37">
        <w:rPr>
          <w:sz w:val="20"/>
          <w:szCs w:val="20"/>
        </w:rPr>
        <w:t>apiId: string</w:t>
      </w:r>
      <w:r>
        <w:t xml:space="preserve"> </w:t>
      </w:r>
      <w:r w:rsidRPr="003C2691">
        <w:rPr>
          <w:color w:val="FF0000"/>
          <w:sz w:val="16"/>
          <w:szCs w:val="16"/>
        </w:rPr>
        <w:t>*required</w:t>
      </w:r>
      <w:r>
        <w:t xml:space="preserve"> </w:t>
      </w:r>
    </w:p>
    <w:p w14:paraId="7D56B2F9" w14:textId="65829B71" w:rsidR="003C2691" w:rsidRPr="00BD550F" w:rsidRDefault="003C2691" w:rsidP="003C2691">
      <w:pPr>
        <w:pStyle w:val="NoSpacing"/>
        <w:rPr>
          <w:color w:val="AEAAAA" w:themeColor="background2" w:themeShade="BF"/>
          <w:sz w:val="18"/>
          <w:szCs w:val="18"/>
        </w:rPr>
      </w:pPr>
      <w:r w:rsidRPr="00BD550F">
        <w:rPr>
          <w:color w:val="AEAAAA" w:themeColor="background2" w:themeShade="BF"/>
          <w:sz w:val="18"/>
          <w:szCs w:val="18"/>
        </w:rPr>
        <w:t xml:space="preserve">Your </w:t>
      </w:r>
      <w:r w:rsidRPr="00BD550F">
        <w:rPr>
          <w:noProof/>
          <w:color w:val="AEAAAA" w:themeColor="background2" w:themeShade="BF"/>
          <w:sz w:val="18"/>
          <w:szCs w:val="18"/>
        </w:rPr>
        <w:t>api</w:t>
      </w:r>
      <w:r w:rsidRPr="00BD550F">
        <w:rPr>
          <w:color w:val="AEAAAA" w:themeColor="background2" w:themeShade="BF"/>
          <w:sz w:val="18"/>
          <w:szCs w:val="18"/>
        </w:rPr>
        <w:t xml:space="preserve"> id, in the HTTP request header</w:t>
      </w:r>
    </w:p>
    <w:p w14:paraId="5E9231AA" w14:textId="77777777" w:rsidR="003C2691" w:rsidRPr="003C2691" w:rsidRDefault="003C2691" w:rsidP="003C2691">
      <w:pPr>
        <w:pStyle w:val="NoSpacing"/>
        <w:rPr>
          <w:color w:val="AEAAAA" w:themeColor="background2" w:themeShade="BF"/>
          <w:sz w:val="20"/>
          <w:szCs w:val="20"/>
        </w:rPr>
      </w:pPr>
    </w:p>
    <w:p w14:paraId="26E4AE7C" w14:textId="77777777" w:rsidR="003C2691" w:rsidRDefault="003C2691" w:rsidP="003C2691">
      <w:pPr>
        <w:pStyle w:val="NoSpacing"/>
      </w:pPr>
      <w:r w:rsidRPr="00376A37">
        <w:rPr>
          <w:sz w:val="20"/>
          <w:szCs w:val="20"/>
        </w:rPr>
        <w:t>apiKey: string</w:t>
      </w:r>
      <w:r>
        <w:t xml:space="preserve"> </w:t>
      </w:r>
      <w:r w:rsidRPr="003C2691">
        <w:rPr>
          <w:color w:val="FF0000"/>
          <w:sz w:val="16"/>
          <w:szCs w:val="16"/>
        </w:rPr>
        <w:t>*required</w:t>
      </w:r>
      <w:r>
        <w:t xml:space="preserve"> </w:t>
      </w:r>
    </w:p>
    <w:p w14:paraId="5F4AB7B0" w14:textId="0183267E" w:rsidR="003C2691" w:rsidRPr="00BD550F" w:rsidRDefault="003C2691" w:rsidP="003C2691">
      <w:pPr>
        <w:pStyle w:val="NoSpacing"/>
        <w:rPr>
          <w:color w:val="AEAAAA" w:themeColor="background2" w:themeShade="BF"/>
          <w:sz w:val="18"/>
          <w:szCs w:val="18"/>
        </w:rPr>
      </w:pPr>
      <w:r w:rsidRPr="00BD550F">
        <w:rPr>
          <w:color w:val="AEAAAA" w:themeColor="background2" w:themeShade="BF"/>
          <w:sz w:val="18"/>
          <w:szCs w:val="18"/>
        </w:rPr>
        <w:t xml:space="preserve">Your secret </w:t>
      </w:r>
      <w:r w:rsidRPr="00BD550F">
        <w:rPr>
          <w:noProof/>
          <w:color w:val="AEAAAA" w:themeColor="background2" w:themeShade="BF"/>
          <w:sz w:val="18"/>
          <w:szCs w:val="18"/>
        </w:rPr>
        <w:t>api</w:t>
      </w:r>
      <w:r w:rsidRPr="00BD550F">
        <w:rPr>
          <w:color w:val="AEAAAA" w:themeColor="background2" w:themeShade="BF"/>
          <w:sz w:val="18"/>
          <w:szCs w:val="18"/>
        </w:rPr>
        <w:t xml:space="preserve"> key, in the HTTP request header</w:t>
      </w:r>
    </w:p>
    <w:p w14:paraId="1F6871DD" w14:textId="04E4E6B5" w:rsidR="003C2691" w:rsidRDefault="003C2691" w:rsidP="003C2691">
      <w:pPr>
        <w:pStyle w:val="NoSpacing"/>
        <w:rPr>
          <w:color w:val="AEAAAA" w:themeColor="background2" w:themeShade="BF"/>
          <w:sz w:val="20"/>
          <w:szCs w:val="20"/>
        </w:rPr>
      </w:pPr>
    </w:p>
    <w:p w14:paraId="1CE1B6EC" w14:textId="0348E73C" w:rsidR="003C2691" w:rsidRPr="00EF07B7" w:rsidRDefault="00EF07B7" w:rsidP="00EF07B7">
      <w:pPr>
        <w:rPr>
          <w:u w:val="single"/>
        </w:rPr>
      </w:pPr>
      <w:r w:rsidRPr="00EF07B7">
        <w:rPr>
          <w:u w:val="single"/>
        </w:rPr>
        <w:t>Body Params</w:t>
      </w:r>
    </w:p>
    <w:p w14:paraId="505BD7C3" w14:textId="727E59CA" w:rsidR="00EF07B7" w:rsidRPr="00376A37" w:rsidRDefault="00EF07B7" w:rsidP="00EF07B7">
      <w:pPr>
        <w:pStyle w:val="NoSpacing"/>
        <w:rPr>
          <w:sz w:val="20"/>
          <w:szCs w:val="20"/>
        </w:rPr>
      </w:pPr>
      <w:r w:rsidRPr="00934048">
        <w:rPr>
          <w:noProof/>
          <w:sz w:val="20"/>
          <w:szCs w:val="20"/>
        </w:rPr>
        <w:t>applicantId</w:t>
      </w:r>
      <w:r w:rsidRPr="00376A37">
        <w:rPr>
          <w:sz w:val="20"/>
          <w:szCs w:val="20"/>
        </w:rPr>
        <w:t xml:space="preserve">: string </w:t>
      </w:r>
      <w:r w:rsidR="001B1ADB">
        <w:rPr>
          <w:color w:val="FF0000"/>
          <w:sz w:val="16"/>
          <w:szCs w:val="16"/>
        </w:rPr>
        <w:t>*required</w:t>
      </w:r>
    </w:p>
    <w:p w14:paraId="6C916355" w14:textId="255CA6E5" w:rsidR="00BD550F" w:rsidRDefault="00BD550F" w:rsidP="00BD550F">
      <w:pPr>
        <w:pStyle w:val="NoSpacing"/>
        <w:rPr>
          <w:color w:val="AEAAAA" w:themeColor="background2" w:themeShade="BF"/>
          <w:sz w:val="18"/>
          <w:szCs w:val="18"/>
        </w:rPr>
      </w:pPr>
      <w:r>
        <w:rPr>
          <w:color w:val="AEAAAA" w:themeColor="background2" w:themeShade="BF"/>
          <w:sz w:val="18"/>
          <w:szCs w:val="18"/>
        </w:rPr>
        <w:t>Identifier for an Applicant on CRiskCo</w:t>
      </w:r>
    </w:p>
    <w:p w14:paraId="6E7B71FC" w14:textId="10D0C5BD" w:rsidR="0085011F" w:rsidRDefault="0085011F" w:rsidP="00BD550F">
      <w:pPr>
        <w:pStyle w:val="NoSpacing"/>
        <w:rPr>
          <w:color w:val="AEAAAA" w:themeColor="background2" w:themeShade="BF"/>
          <w:sz w:val="18"/>
          <w:szCs w:val="18"/>
        </w:rPr>
      </w:pPr>
    </w:p>
    <w:p w14:paraId="43922607" w14:textId="1025C88C" w:rsidR="0085011F" w:rsidRPr="00376A37" w:rsidRDefault="005E7EAE" w:rsidP="0085011F">
      <w:pPr>
        <w:pStyle w:val="NoSpacing"/>
        <w:rPr>
          <w:sz w:val="20"/>
          <w:szCs w:val="20"/>
        </w:rPr>
      </w:pPr>
      <w:r w:rsidRPr="00934048">
        <w:rPr>
          <w:noProof/>
          <w:sz w:val="20"/>
          <w:szCs w:val="20"/>
        </w:rPr>
        <w:t>supplier</w:t>
      </w:r>
      <w:r w:rsidR="0085011F" w:rsidRPr="00934048">
        <w:rPr>
          <w:noProof/>
          <w:sz w:val="20"/>
          <w:szCs w:val="20"/>
        </w:rPr>
        <w:t>Id</w:t>
      </w:r>
      <w:r w:rsidR="0085011F" w:rsidRPr="00376A37">
        <w:rPr>
          <w:sz w:val="20"/>
          <w:szCs w:val="20"/>
        </w:rPr>
        <w:t xml:space="preserve">: string </w:t>
      </w:r>
      <w:r w:rsidR="0085011F" w:rsidRPr="0085011F">
        <w:rPr>
          <w:color w:val="538135" w:themeColor="accent6" w:themeShade="BF"/>
          <w:sz w:val="16"/>
          <w:szCs w:val="16"/>
        </w:rPr>
        <w:t>*optional</w:t>
      </w:r>
    </w:p>
    <w:p w14:paraId="58C9A5D8" w14:textId="3679A424" w:rsidR="0085011F" w:rsidRDefault="0085011F" w:rsidP="0085011F">
      <w:pPr>
        <w:pStyle w:val="NoSpacing"/>
        <w:rPr>
          <w:color w:val="AEAAAA" w:themeColor="background2" w:themeShade="BF"/>
          <w:sz w:val="18"/>
          <w:szCs w:val="18"/>
        </w:rPr>
      </w:pPr>
      <w:r>
        <w:rPr>
          <w:color w:val="AEAAAA" w:themeColor="background2" w:themeShade="BF"/>
          <w:sz w:val="18"/>
          <w:szCs w:val="18"/>
        </w:rPr>
        <w:t xml:space="preserve">If the parameter </w:t>
      </w:r>
      <w:r w:rsidRPr="00934048">
        <w:rPr>
          <w:noProof/>
          <w:color w:val="AEAAAA" w:themeColor="background2" w:themeShade="BF"/>
          <w:sz w:val="18"/>
          <w:szCs w:val="18"/>
        </w:rPr>
        <w:t>is passed</w:t>
      </w:r>
      <w:r>
        <w:rPr>
          <w:color w:val="AEAAAA" w:themeColor="background2" w:themeShade="BF"/>
          <w:sz w:val="18"/>
          <w:szCs w:val="18"/>
        </w:rPr>
        <w:t xml:space="preserve"> in the request, the response will contain only the data for the </w:t>
      </w:r>
      <w:r w:rsidR="005E7EAE" w:rsidRPr="005E7EAE">
        <w:rPr>
          <w:color w:val="AEAAAA" w:themeColor="background2" w:themeShade="BF"/>
          <w:sz w:val="18"/>
          <w:szCs w:val="18"/>
        </w:rPr>
        <w:t>supplierId</w:t>
      </w:r>
      <w:r>
        <w:rPr>
          <w:color w:val="AEAAAA" w:themeColor="background2" w:themeShade="BF"/>
          <w:sz w:val="18"/>
          <w:szCs w:val="18"/>
        </w:rPr>
        <w:t>.</w:t>
      </w:r>
    </w:p>
    <w:p w14:paraId="04CE4B68" w14:textId="2A581394" w:rsidR="0085011F" w:rsidRDefault="0085011F" w:rsidP="0085011F">
      <w:pPr>
        <w:pStyle w:val="NoSpacing"/>
        <w:rPr>
          <w:color w:val="AEAAAA" w:themeColor="background2" w:themeShade="BF"/>
          <w:sz w:val="18"/>
          <w:szCs w:val="18"/>
        </w:rPr>
      </w:pPr>
      <w:r>
        <w:rPr>
          <w:color w:val="AEAAAA" w:themeColor="background2" w:themeShade="BF"/>
          <w:sz w:val="18"/>
          <w:szCs w:val="18"/>
        </w:rPr>
        <w:t xml:space="preserve">If the parameter </w:t>
      </w:r>
      <w:r w:rsidRPr="00934048">
        <w:rPr>
          <w:noProof/>
          <w:color w:val="AEAAAA" w:themeColor="background2" w:themeShade="BF"/>
          <w:sz w:val="18"/>
          <w:szCs w:val="18"/>
        </w:rPr>
        <w:t>is omitted</w:t>
      </w:r>
      <w:r>
        <w:rPr>
          <w:color w:val="AEAAAA" w:themeColor="background2" w:themeShade="BF"/>
          <w:sz w:val="18"/>
          <w:szCs w:val="18"/>
        </w:rPr>
        <w:t xml:space="preserve">, </w:t>
      </w:r>
      <w:r w:rsidR="005E7EAE">
        <w:rPr>
          <w:color w:val="AEAAAA" w:themeColor="background2" w:themeShade="BF"/>
          <w:sz w:val="18"/>
          <w:szCs w:val="18"/>
        </w:rPr>
        <w:t>transactions</w:t>
      </w:r>
      <w:r>
        <w:rPr>
          <w:color w:val="AEAAAA" w:themeColor="background2" w:themeShade="BF"/>
          <w:sz w:val="18"/>
          <w:szCs w:val="18"/>
        </w:rPr>
        <w:t xml:space="preserve"> from all </w:t>
      </w:r>
      <w:r w:rsidR="005E7EAE">
        <w:rPr>
          <w:color w:val="AEAAAA" w:themeColor="background2" w:themeShade="BF"/>
          <w:sz w:val="18"/>
          <w:szCs w:val="18"/>
        </w:rPr>
        <w:t>suppliers</w:t>
      </w:r>
      <w:r>
        <w:rPr>
          <w:color w:val="AEAAAA" w:themeColor="background2" w:themeShade="BF"/>
          <w:sz w:val="18"/>
          <w:szCs w:val="18"/>
        </w:rPr>
        <w:t xml:space="preserve"> will </w:t>
      </w:r>
      <w:r w:rsidRPr="00934048">
        <w:rPr>
          <w:noProof/>
          <w:color w:val="AEAAAA" w:themeColor="background2" w:themeShade="BF"/>
          <w:sz w:val="18"/>
          <w:szCs w:val="18"/>
        </w:rPr>
        <w:t>be returned</w:t>
      </w:r>
      <w:r w:rsidR="00B23BE2">
        <w:rPr>
          <w:color w:val="AEAAAA" w:themeColor="background2" w:themeShade="BF"/>
          <w:sz w:val="18"/>
          <w:szCs w:val="18"/>
        </w:rPr>
        <w:t xml:space="preserve"> in the response.</w:t>
      </w:r>
    </w:p>
    <w:p w14:paraId="24BA4289" w14:textId="77777777" w:rsidR="0082049A" w:rsidRDefault="0082049A" w:rsidP="0082049A">
      <w:pPr>
        <w:rPr>
          <w:u w:val="single"/>
        </w:rPr>
      </w:pPr>
    </w:p>
    <w:p w14:paraId="19342C08" w14:textId="03F3380F" w:rsidR="0082049A" w:rsidRDefault="0082049A" w:rsidP="0082049A">
      <w:pPr>
        <w:rPr>
          <w:u w:val="single"/>
        </w:rPr>
      </w:pPr>
      <w:r>
        <w:rPr>
          <w:u w:val="single"/>
        </w:rPr>
        <w:t>Query Params</w:t>
      </w:r>
    </w:p>
    <w:p w14:paraId="0189F02C" w14:textId="77777777" w:rsidR="0082049A" w:rsidRDefault="0082049A" w:rsidP="0082049A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The following optional query params are available:</w:t>
      </w:r>
    </w:p>
    <w:p w14:paraId="23CF837B" w14:textId="77777777" w:rsidR="0082049A" w:rsidRDefault="0082049A" w:rsidP="0082049A">
      <w:pPr>
        <w:pStyle w:val="NoSpacing"/>
      </w:pPr>
    </w:p>
    <w:p w14:paraId="6AF3C1B3" w14:textId="77777777" w:rsidR="0082049A" w:rsidRDefault="0082049A" w:rsidP="0082049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fromDate: datetime </w:t>
      </w:r>
    </w:p>
    <w:p w14:paraId="245AE854" w14:textId="77777777" w:rsidR="0082049A" w:rsidRDefault="0082049A" w:rsidP="0082049A">
      <w:pPr>
        <w:pStyle w:val="NoSpacing"/>
        <w:rPr>
          <w:color w:val="AEAAAA" w:themeColor="background2" w:themeShade="BF"/>
          <w:sz w:val="18"/>
          <w:szCs w:val="18"/>
        </w:rPr>
      </w:pPr>
      <w:r>
        <w:rPr>
          <w:color w:val="AEAAAA" w:themeColor="background2" w:themeShade="BF"/>
          <w:sz w:val="18"/>
          <w:szCs w:val="18"/>
        </w:rPr>
        <w:t>ISO 8601 datestamp indicating the start date to filter against. Filters according to the "issueDate" property of a transaction.</w:t>
      </w:r>
    </w:p>
    <w:p w14:paraId="4E8F96C9" w14:textId="77777777" w:rsidR="0082049A" w:rsidRDefault="0082049A" w:rsidP="0082049A">
      <w:pPr>
        <w:pStyle w:val="NoSpacing"/>
      </w:pPr>
    </w:p>
    <w:p w14:paraId="759886AA" w14:textId="77777777" w:rsidR="0082049A" w:rsidRDefault="0082049A" w:rsidP="0082049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toDate: datetime </w:t>
      </w:r>
    </w:p>
    <w:p w14:paraId="77732C4E" w14:textId="77777777" w:rsidR="0082049A" w:rsidRDefault="0082049A" w:rsidP="0082049A">
      <w:pPr>
        <w:pStyle w:val="NoSpacing"/>
        <w:rPr>
          <w:color w:val="AEAAAA" w:themeColor="background2" w:themeShade="BF"/>
          <w:sz w:val="18"/>
          <w:szCs w:val="18"/>
        </w:rPr>
      </w:pPr>
      <w:r>
        <w:rPr>
          <w:color w:val="AEAAAA" w:themeColor="background2" w:themeShade="BF"/>
          <w:sz w:val="18"/>
          <w:szCs w:val="18"/>
        </w:rPr>
        <w:t>ISO 8601 datestamp indicating the end date to filter against. Filters according to the "issueDate" property of a transaction.</w:t>
      </w:r>
    </w:p>
    <w:p w14:paraId="1877929E" w14:textId="77777777" w:rsidR="0082049A" w:rsidRDefault="0082049A" w:rsidP="0082049A">
      <w:pPr>
        <w:pStyle w:val="NoSpacing"/>
        <w:rPr>
          <w:color w:val="AEAAAA" w:themeColor="background2" w:themeShade="BF"/>
          <w:sz w:val="18"/>
          <w:szCs w:val="18"/>
        </w:rPr>
      </w:pPr>
    </w:p>
    <w:p w14:paraId="3E4068A0" w14:textId="77777777" w:rsidR="0082049A" w:rsidRDefault="0082049A" w:rsidP="0082049A">
      <w:pPr>
        <w:pStyle w:val="NoSpacing"/>
        <w:rPr>
          <w:u w:val="single"/>
        </w:rPr>
      </w:pPr>
      <w:r>
        <w:rPr>
          <w:u w:val="single"/>
        </w:rPr>
        <w:t>Example:</w:t>
      </w:r>
    </w:p>
    <w:p w14:paraId="47FAA8ED" w14:textId="77777777" w:rsidR="0082049A" w:rsidRDefault="0082049A" w:rsidP="0082049A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To get all invoices from October 2016 -</w:t>
      </w:r>
    </w:p>
    <w:p w14:paraId="762F6E07" w14:textId="2A581F67" w:rsidR="0082049A" w:rsidRDefault="0082049A" w:rsidP="0082049A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https://service.criskco.com/apiservice.svc/a</w:t>
      </w:r>
      <w:r w:rsidR="00A5512A">
        <w:rPr>
          <w:sz w:val="18"/>
          <w:szCs w:val="18"/>
        </w:rPr>
        <w:t>p</w:t>
      </w:r>
      <w:r>
        <w:rPr>
          <w:sz w:val="18"/>
          <w:szCs w:val="18"/>
        </w:rPr>
        <w:t>-transactions/invoices?fromDate=2016-10-01</w:t>
      </w:r>
    </w:p>
    <w:p w14:paraId="149CEBE5" w14:textId="77777777" w:rsidR="0082049A" w:rsidRDefault="0082049A" w:rsidP="0082049A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To get all invoices from October 2016 – October 2017</w:t>
      </w:r>
    </w:p>
    <w:p w14:paraId="6AACB26A" w14:textId="2E6C7FF6" w:rsidR="00BD550F" w:rsidRDefault="0082049A" w:rsidP="00180CE0">
      <w:pPr>
        <w:pStyle w:val="NoSpacing"/>
      </w:pPr>
      <w:r>
        <w:rPr>
          <w:sz w:val="18"/>
          <w:szCs w:val="18"/>
        </w:rPr>
        <w:t>https://service.criskco.com/apiservice.svc/a</w:t>
      </w:r>
      <w:r w:rsidR="00A5512A">
        <w:rPr>
          <w:sz w:val="18"/>
          <w:szCs w:val="18"/>
        </w:rPr>
        <w:t>p</w:t>
      </w:r>
      <w:r>
        <w:rPr>
          <w:sz w:val="18"/>
          <w:szCs w:val="18"/>
        </w:rPr>
        <w:t>-transactions/invoices?fromDate=2016-10-01&amp;toDate=2017-10-01</w:t>
      </w:r>
    </w:p>
    <w:p w14:paraId="59B277FB" w14:textId="59AF4F5F" w:rsidR="0088443C" w:rsidRDefault="0085011F" w:rsidP="0088443C">
      <w:pPr>
        <w:pStyle w:val="Heading1"/>
      </w:pPr>
      <w:r w:rsidRPr="0088443C">
        <w:lastRenderedPageBreak/>
        <w:t>Invoices</w:t>
      </w:r>
    </w:p>
    <w:p w14:paraId="3584DD22" w14:textId="44181086" w:rsidR="0088443C" w:rsidRPr="0088443C" w:rsidRDefault="00766843" w:rsidP="0088443C">
      <w:r>
        <w:t>Accounts payable</w:t>
      </w:r>
      <w:r w:rsidRPr="00092C77">
        <w:t xml:space="preserve"> </w:t>
      </w:r>
      <w:r w:rsidR="0088443C" w:rsidRPr="00934048">
        <w:rPr>
          <w:bCs/>
          <w:noProof/>
        </w:rPr>
        <w:t>transaction</w:t>
      </w:r>
      <w:r w:rsidR="0088443C" w:rsidRPr="0088443C">
        <w:rPr>
          <w:bCs/>
        </w:rPr>
        <w:t xml:space="preserve"> representing a request-for-payment from </w:t>
      </w:r>
      <w:r w:rsidR="0088443C">
        <w:rPr>
          <w:bCs/>
        </w:rPr>
        <w:t>a supplier</w:t>
      </w:r>
      <w:r w:rsidR="0088443C" w:rsidRPr="0088443C">
        <w:rPr>
          <w:bCs/>
        </w:rPr>
        <w:t xml:space="preserve"> for goods/service</w:t>
      </w:r>
      <w:r w:rsidR="0088443C">
        <w:t>.</w:t>
      </w:r>
    </w:p>
    <w:p w14:paraId="269E540B" w14:textId="2431FA3F" w:rsidR="0085011F" w:rsidRDefault="0085011F" w:rsidP="0085011F">
      <w:pPr>
        <w:pStyle w:val="Heading2"/>
      </w:pPr>
      <w:r>
        <w:t>Definition</w:t>
      </w:r>
    </w:p>
    <w:p w14:paraId="230AF287" w14:textId="17C468D3" w:rsidR="0085011F" w:rsidRDefault="0085011F" w:rsidP="0085011F">
      <w:r w:rsidRPr="0085011F">
        <w:t>https://service.criskco.com/apiservice.svc/</w:t>
      </w:r>
      <w:r w:rsidR="0088443C">
        <w:t>ap</w:t>
      </w:r>
      <w:r w:rsidR="00811D1F">
        <w:t>-</w:t>
      </w:r>
      <w:r w:rsidRPr="0085011F">
        <w:t>transactions/invoices</w:t>
      </w:r>
    </w:p>
    <w:p w14:paraId="5A7C3853" w14:textId="3A63E858" w:rsidR="005F107E" w:rsidRDefault="003C2691" w:rsidP="003C2691">
      <w:pPr>
        <w:pStyle w:val="Heading2"/>
      </w:pPr>
      <w:r>
        <w:t>Response</w:t>
      </w:r>
      <w:r w:rsidR="005F107E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3"/>
        <w:gridCol w:w="1555"/>
        <w:gridCol w:w="4832"/>
      </w:tblGrid>
      <w:tr w:rsidR="005F107E" w:rsidRPr="00EE178D" w14:paraId="41CC72CC" w14:textId="77777777" w:rsidTr="00423D4F">
        <w:tc>
          <w:tcPr>
            <w:tcW w:w="2963" w:type="dxa"/>
          </w:tcPr>
          <w:p w14:paraId="6A89B89E" w14:textId="77777777" w:rsidR="005F107E" w:rsidRPr="00EE178D" w:rsidRDefault="005F107E" w:rsidP="005912BA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Name</w:t>
            </w:r>
          </w:p>
        </w:tc>
        <w:tc>
          <w:tcPr>
            <w:tcW w:w="1555" w:type="dxa"/>
          </w:tcPr>
          <w:p w14:paraId="407C77E4" w14:textId="77777777" w:rsidR="005F107E" w:rsidRPr="00EE178D" w:rsidRDefault="005F107E" w:rsidP="005912BA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Type</w:t>
            </w:r>
          </w:p>
        </w:tc>
        <w:tc>
          <w:tcPr>
            <w:tcW w:w="4832" w:type="dxa"/>
          </w:tcPr>
          <w:p w14:paraId="02102E4A" w14:textId="77777777" w:rsidR="005F107E" w:rsidRPr="00EE178D" w:rsidRDefault="005F107E" w:rsidP="005912BA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Remarks</w:t>
            </w:r>
          </w:p>
        </w:tc>
      </w:tr>
      <w:tr w:rsidR="007737EE" w:rsidRPr="00EE178D" w14:paraId="56CBF373" w14:textId="77777777" w:rsidTr="00423D4F">
        <w:tc>
          <w:tcPr>
            <w:tcW w:w="2963" w:type="dxa"/>
          </w:tcPr>
          <w:p w14:paraId="7D829DC5" w14:textId="25AC6EC8" w:rsidR="007737EE" w:rsidRDefault="007737EE" w:rsidP="007737EE">
            <w:pPr>
              <w:rPr>
                <w:rFonts w:cs="Arial"/>
                <w:sz w:val="18"/>
                <w:szCs w:val="18"/>
              </w:rPr>
            </w:pPr>
            <w:r w:rsidRPr="00934048">
              <w:rPr>
                <w:rFonts w:cs="Arial"/>
                <w:noProof/>
                <w:sz w:val="18"/>
                <w:szCs w:val="18"/>
              </w:rPr>
              <w:t>applicantId</w:t>
            </w:r>
          </w:p>
        </w:tc>
        <w:tc>
          <w:tcPr>
            <w:tcW w:w="1555" w:type="dxa"/>
          </w:tcPr>
          <w:p w14:paraId="16EB796B" w14:textId="6322AB32" w:rsidR="007737EE" w:rsidRPr="00D37E64" w:rsidRDefault="007737EE" w:rsidP="007737EE">
            <w:pPr>
              <w:rPr>
                <w:sz w:val="18"/>
                <w:szCs w:val="18"/>
              </w:rPr>
            </w:pPr>
            <w:r w:rsidRPr="00D37E64">
              <w:rPr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629DB23F" w14:textId="440E9460" w:rsidR="007737EE" w:rsidRPr="00D37E64" w:rsidRDefault="007737EE" w:rsidP="007737EE">
            <w:pPr>
              <w:rPr>
                <w:noProof/>
                <w:sz w:val="18"/>
                <w:szCs w:val="18"/>
              </w:rPr>
            </w:pPr>
            <w:r w:rsidRPr="00934048">
              <w:rPr>
                <w:noProof/>
                <w:sz w:val="18"/>
                <w:szCs w:val="18"/>
              </w:rPr>
              <w:t>Identifier</w:t>
            </w:r>
            <w:r w:rsidRPr="00D37E64">
              <w:rPr>
                <w:sz w:val="18"/>
                <w:szCs w:val="18"/>
              </w:rPr>
              <w:t xml:space="preserve"> for an Applicant </w:t>
            </w:r>
            <w:r>
              <w:rPr>
                <w:sz w:val="18"/>
                <w:szCs w:val="18"/>
              </w:rPr>
              <w:t>i</w:t>
            </w:r>
            <w:r w:rsidRPr="00D37E64">
              <w:rPr>
                <w:sz w:val="18"/>
                <w:szCs w:val="18"/>
              </w:rPr>
              <w:t>n CRiskCo.</w:t>
            </w:r>
          </w:p>
        </w:tc>
      </w:tr>
      <w:tr w:rsidR="007737EE" w:rsidRPr="00EE178D" w14:paraId="0826D475" w14:textId="77777777" w:rsidTr="00423D4F">
        <w:tc>
          <w:tcPr>
            <w:tcW w:w="2963" w:type="dxa"/>
          </w:tcPr>
          <w:p w14:paraId="5B5CD281" w14:textId="7D0E0780" w:rsidR="007737EE" w:rsidRPr="00D37E64" w:rsidRDefault="007737EE" w:rsidP="007737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refApplicantId</w:t>
            </w:r>
          </w:p>
        </w:tc>
        <w:tc>
          <w:tcPr>
            <w:tcW w:w="1555" w:type="dxa"/>
          </w:tcPr>
          <w:p w14:paraId="130479E7" w14:textId="0150DAC4" w:rsidR="007737EE" w:rsidRPr="00D37E64" w:rsidRDefault="007737EE" w:rsidP="007737EE">
            <w:pPr>
              <w:rPr>
                <w:sz w:val="18"/>
                <w:szCs w:val="18"/>
              </w:rPr>
            </w:pPr>
            <w:r w:rsidRPr="00D37E64">
              <w:rPr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2DC560FF" w14:textId="6364F3E8" w:rsidR="007737EE" w:rsidRPr="00D37E64" w:rsidRDefault="00D4282D" w:rsidP="00D4282D">
            <w:pPr>
              <w:rPr>
                <w:noProof/>
                <w:sz w:val="18"/>
                <w:szCs w:val="18"/>
              </w:rPr>
            </w:pPr>
            <w:r w:rsidRPr="00D4282D">
              <w:rPr>
                <w:noProof/>
                <w:sz w:val="18"/>
                <w:szCs w:val="18"/>
              </w:rPr>
              <w:t xml:space="preserve">ID issued by the Credit Provider to identify the Applicant </w:t>
            </w:r>
            <w:r>
              <w:rPr>
                <w:noProof/>
                <w:sz w:val="18"/>
                <w:szCs w:val="18"/>
              </w:rPr>
              <w:t xml:space="preserve">internally </w:t>
            </w:r>
          </w:p>
        </w:tc>
      </w:tr>
      <w:tr w:rsidR="007737EE" w:rsidRPr="00EE178D" w14:paraId="0025144D" w14:textId="77777777" w:rsidTr="00423D4F">
        <w:tc>
          <w:tcPr>
            <w:tcW w:w="2963" w:type="dxa"/>
          </w:tcPr>
          <w:p w14:paraId="54B13A5C" w14:textId="04594FFB" w:rsidR="007737EE" w:rsidRPr="00201C5D" w:rsidRDefault="007737EE" w:rsidP="007737EE">
            <w:pPr>
              <w:rPr>
                <w:b/>
                <w:bCs/>
                <w:sz w:val="18"/>
                <w:szCs w:val="18"/>
              </w:rPr>
            </w:pPr>
            <w:r w:rsidRPr="00934048">
              <w:rPr>
                <w:rFonts w:cs="Arial"/>
                <w:noProof/>
                <w:sz w:val="18"/>
                <w:szCs w:val="18"/>
              </w:rPr>
              <w:t>supplierId</w:t>
            </w:r>
          </w:p>
        </w:tc>
        <w:tc>
          <w:tcPr>
            <w:tcW w:w="1555" w:type="dxa"/>
          </w:tcPr>
          <w:p w14:paraId="2E18BB8E" w14:textId="761038EC" w:rsidR="007737EE" w:rsidRPr="00201C5D" w:rsidRDefault="007737EE" w:rsidP="007737EE">
            <w:pPr>
              <w:rPr>
                <w:b/>
                <w:bCs/>
                <w:sz w:val="18"/>
                <w:szCs w:val="18"/>
              </w:rPr>
            </w:pPr>
            <w:r w:rsidRPr="00D37E64">
              <w:rPr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05E01227" w14:textId="6B8311EC" w:rsidR="007737EE" w:rsidRPr="00B23BE2" w:rsidRDefault="007737EE" w:rsidP="007737EE">
            <w:pPr>
              <w:rPr>
                <w:sz w:val="18"/>
                <w:szCs w:val="18"/>
              </w:rPr>
            </w:pPr>
            <w:r w:rsidRPr="00D37E64">
              <w:rPr>
                <w:noProof/>
                <w:sz w:val="18"/>
                <w:szCs w:val="18"/>
              </w:rPr>
              <w:t>Identifier</w:t>
            </w:r>
            <w:r w:rsidRPr="00D37E64">
              <w:rPr>
                <w:sz w:val="18"/>
                <w:szCs w:val="18"/>
              </w:rPr>
              <w:t xml:space="preserve"> for a </w:t>
            </w:r>
            <w:r>
              <w:rPr>
                <w:sz w:val="18"/>
                <w:szCs w:val="18"/>
              </w:rPr>
              <w:t>supplier</w:t>
            </w:r>
            <w:r w:rsidRPr="00D37E6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 w:rsidRPr="00D37E64">
              <w:rPr>
                <w:sz w:val="18"/>
                <w:szCs w:val="18"/>
              </w:rPr>
              <w:t>n CRiskCo</w:t>
            </w:r>
            <w:r>
              <w:rPr>
                <w:sz w:val="18"/>
                <w:szCs w:val="18"/>
              </w:rPr>
              <w:t xml:space="preserve"> as passed in the request.</w:t>
            </w:r>
          </w:p>
        </w:tc>
      </w:tr>
      <w:tr w:rsidR="007737EE" w:rsidRPr="00EE178D" w14:paraId="6F3A749A" w14:textId="77777777" w:rsidTr="00423D4F">
        <w:tc>
          <w:tcPr>
            <w:tcW w:w="2963" w:type="dxa"/>
          </w:tcPr>
          <w:p w14:paraId="2C780B56" w14:textId="4ECB6B24" w:rsidR="007737EE" w:rsidRDefault="007737EE" w:rsidP="007737EE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invoices</w:t>
            </w:r>
          </w:p>
        </w:tc>
        <w:tc>
          <w:tcPr>
            <w:tcW w:w="1555" w:type="dxa"/>
          </w:tcPr>
          <w:p w14:paraId="1457AA1A" w14:textId="7DB43471" w:rsidR="007737EE" w:rsidRPr="00201C5D" w:rsidRDefault="00727E90" w:rsidP="007737E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Invoice[</w:t>
            </w:r>
            <w:r w:rsidR="007737EE" w:rsidRPr="00201C5D">
              <w:rPr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4832" w:type="dxa"/>
          </w:tcPr>
          <w:p w14:paraId="02256258" w14:textId="4715FB70" w:rsidR="007737EE" w:rsidRPr="00201C5D" w:rsidRDefault="007737EE" w:rsidP="007737EE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29886EF1" w14:textId="747DDD6B" w:rsidR="005F107E" w:rsidRDefault="005F107E" w:rsidP="005F107E"/>
    <w:p w14:paraId="0332BA6A" w14:textId="53EC0F84" w:rsidR="005305B2" w:rsidRPr="005305B2" w:rsidRDefault="00727E90" w:rsidP="005305B2">
      <w:pPr>
        <w:pStyle w:val="Heading3"/>
        <w:rPr>
          <w:b/>
          <w:bCs/>
        </w:rPr>
      </w:pPr>
      <w:r>
        <w:rPr>
          <w:b/>
          <w:bCs/>
        </w:rPr>
        <w:t>I</w:t>
      </w:r>
      <w:r w:rsidR="00B23BE2">
        <w:rPr>
          <w:b/>
          <w:bCs/>
        </w:rPr>
        <w:t>nvoice</w:t>
      </w:r>
      <w:r w:rsidR="005305B2" w:rsidRPr="005305B2">
        <w:rPr>
          <w:b/>
          <w:bCs/>
        </w:rPr>
        <w:t xml:space="preserve"> Object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3"/>
        <w:gridCol w:w="1555"/>
        <w:gridCol w:w="4832"/>
      </w:tblGrid>
      <w:tr w:rsidR="005305B2" w:rsidRPr="00EE178D" w14:paraId="32B469C1" w14:textId="77777777" w:rsidTr="000E3F4F">
        <w:tc>
          <w:tcPr>
            <w:tcW w:w="2963" w:type="dxa"/>
          </w:tcPr>
          <w:p w14:paraId="2435CEBE" w14:textId="77777777" w:rsidR="005305B2" w:rsidRPr="00EE178D" w:rsidRDefault="005305B2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Name</w:t>
            </w:r>
          </w:p>
        </w:tc>
        <w:tc>
          <w:tcPr>
            <w:tcW w:w="1555" w:type="dxa"/>
          </w:tcPr>
          <w:p w14:paraId="3F490918" w14:textId="77777777" w:rsidR="005305B2" w:rsidRPr="00EE178D" w:rsidRDefault="005305B2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Type</w:t>
            </w:r>
          </w:p>
        </w:tc>
        <w:tc>
          <w:tcPr>
            <w:tcW w:w="4832" w:type="dxa"/>
          </w:tcPr>
          <w:p w14:paraId="6FEEAECA" w14:textId="77777777" w:rsidR="005305B2" w:rsidRPr="00EE178D" w:rsidRDefault="005305B2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Remarks</w:t>
            </w:r>
          </w:p>
        </w:tc>
      </w:tr>
      <w:tr w:rsidR="00B23BE2" w:rsidRPr="00D37E64" w14:paraId="4AEAA48B" w14:textId="77777777" w:rsidTr="001010C5">
        <w:tc>
          <w:tcPr>
            <w:tcW w:w="2963" w:type="dxa"/>
          </w:tcPr>
          <w:p w14:paraId="4E49DA05" w14:textId="7B04B832" w:rsidR="00B23BE2" w:rsidRPr="00081D58" w:rsidRDefault="00B23BE2" w:rsidP="00B23BE2">
            <w:pPr>
              <w:rPr>
                <w:rFonts w:cs="Arial"/>
                <w:sz w:val="18"/>
                <w:szCs w:val="18"/>
              </w:rPr>
            </w:pPr>
            <w:r w:rsidRPr="00934048">
              <w:rPr>
                <w:rFonts w:cs="Arial"/>
                <w:noProof/>
                <w:sz w:val="18"/>
                <w:szCs w:val="18"/>
              </w:rPr>
              <w:t>invoiceId</w:t>
            </w:r>
          </w:p>
        </w:tc>
        <w:tc>
          <w:tcPr>
            <w:tcW w:w="1555" w:type="dxa"/>
          </w:tcPr>
          <w:p w14:paraId="023DC18B" w14:textId="4AE5CB6F" w:rsidR="00B23BE2" w:rsidRPr="00081D58" w:rsidRDefault="00733EB5" w:rsidP="00B23BE2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String</w:t>
            </w:r>
            <w:r>
              <w:rPr>
                <w:rFonts w:cs="Arial"/>
                <w:sz w:val="18"/>
                <w:szCs w:val="18"/>
              </w:rPr>
              <w:t xml:space="preserve"> (GUID)</w:t>
            </w:r>
          </w:p>
        </w:tc>
        <w:tc>
          <w:tcPr>
            <w:tcW w:w="4832" w:type="dxa"/>
          </w:tcPr>
          <w:p w14:paraId="1636AF2A" w14:textId="04FC0682" w:rsidR="00B23BE2" w:rsidRPr="00081D58" w:rsidRDefault="00B23BE2" w:rsidP="00B23BE2">
            <w:pPr>
              <w:rPr>
                <w:rFonts w:cs="Arial"/>
                <w:sz w:val="18"/>
                <w:szCs w:val="18"/>
              </w:rPr>
            </w:pPr>
            <w:r w:rsidRPr="00934048">
              <w:rPr>
                <w:rFonts w:cs="Arial"/>
                <w:noProof/>
                <w:sz w:val="18"/>
                <w:szCs w:val="18"/>
              </w:rPr>
              <w:t>Identifier</w:t>
            </w:r>
            <w:r w:rsidRPr="00081D58">
              <w:rPr>
                <w:rFonts w:cs="Arial"/>
                <w:sz w:val="18"/>
                <w:szCs w:val="18"/>
              </w:rPr>
              <w:t xml:space="preserve"> for </w:t>
            </w:r>
            <w:r w:rsidR="00FE5928">
              <w:rPr>
                <w:rFonts w:cs="Arial"/>
                <w:sz w:val="18"/>
                <w:szCs w:val="18"/>
              </w:rPr>
              <w:t>the transaction</w:t>
            </w:r>
            <w:r w:rsidRPr="00081D58">
              <w:rPr>
                <w:rFonts w:cs="Arial"/>
                <w:sz w:val="18"/>
                <w:szCs w:val="18"/>
              </w:rPr>
              <w:t xml:space="preserve"> </w:t>
            </w:r>
            <w:r w:rsidR="00ED01F5">
              <w:rPr>
                <w:rFonts w:cs="Arial"/>
                <w:sz w:val="18"/>
                <w:szCs w:val="18"/>
              </w:rPr>
              <w:t>i</w:t>
            </w:r>
            <w:r w:rsidRPr="00081D58">
              <w:rPr>
                <w:rFonts w:cs="Arial"/>
                <w:sz w:val="18"/>
                <w:szCs w:val="18"/>
              </w:rPr>
              <w:t>n CRiskCo.</w:t>
            </w:r>
          </w:p>
        </w:tc>
      </w:tr>
      <w:tr w:rsidR="00B23BE2" w:rsidRPr="00D37E64" w14:paraId="3478CFED" w14:textId="77777777" w:rsidTr="001010C5">
        <w:tc>
          <w:tcPr>
            <w:tcW w:w="2963" w:type="dxa"/>
          </w:tcPr>
          <w:p w14:paraId="26B74183" w14:textId="12C3DC7B" w:rsidR="00B23BE2" w:rsidRPr="00081D58" w:rsidRDefault="004C7F5F" w:rsidP="00B23BE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supplierId</w:t>
            </w:r>
          </w:p>
        </w:tc>
        <w:tc>
          <w:tcPr>
            <w:tcW w:w="1555" w:type="dxa"/>
          </w:tcPr>
          <w:p w14:paraId="5F591056" w14:textId="23A92227" w:rsidR="00B23BE2" w:rsidRPr="00081D58" w:rsidRDefault="00081D58" w:rsidP="00B23BE2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542F450C" w14:textId="19A26284" w:rsidR="00B23BE2" w:rsidRPr="00081D58" w:rsidRDefault="00B23BE2" w:rsidP="00B23BE2">
            <w:pPr>
              <w:pStyle w:val="NoSpacing"/>
              <w:rPr>
                <w:rFonts w:eastAsiaTheme="minorHAnsi" w:cs="Arial"/>
                <w:sz w:val="18"/>
                <w:szCs w:val="18"/>
                <w:lang w:bidi="he-IL"/>
              </w:rPr>
            </w:pPr>
            <w:r w:rsidRPr="00081D58">
              <w:rPr>
                <w:rFonts w:eastAsiaTheme="minorHAnsi" w:cs="Arial"/>
                <w:sz w:val="18"/>
                <w:szCs w:val="18"/>
                <w:lang w:bidi="he-IL"/>
              </w:rPr>
              <w:t xml:space="preserve">Identifier for a </w:t>
            </w:r>
            <w:r w:rsidR="004C7F5F">
              <w:rPr>
                <w:sz w:val="18"/>
                <w:szCs w:val="18"/>
              </w:rPr>
              <w:t>supplier</w:t>
            </w:r>
            <w:r w:rsidR="004C7F5F" w:rsidRPr="00D37E64">
              <w:rPr>
                <w:sz w:val="18"/>
                <w:szCs w:val="18"/>
              </w:rPr>
              <w:t xml:space="preserve"> </w:t>
            </w:r>
            <w:r w:rsidR="00360701">
              <w:rPr>
                <w:sz w:val="18"/>
                <w:szCs w:val="18"/>
              </w:rPr>
              <w:t>i</w:t>
            </w:r>
            <w:r w:rsidRPr="00081D58">
              <w:rPr>
                <w:rFonts w:eastAsiaTheme="minorHAnsi" w:cs="Arial"/>
                <w:sz w:val="18"/>
                <w:szCs w:val="18"/>
                <w:lang w:bidi="he-IL"/>
              </w:rPr>
              <w:t>n CRiskCo.</w:t>
            </w:r>
          </w:p>
        </w:tc>
      </w:tr>
      <w:tr w:rsidR="00B23BE2" w:rsidRPr="00D37E64" w14:paraId="63290216" w14:textId="77777777" w:rsidTr="00E66BFF">
        <w:tc>
          <w:tcPr>
            <w:tcW w:w="2963" w:type="dxa"/>
          </w:tcPr>
          <w:p w14:paraId="19CD8686" w14:textId="46B4F176" w:rsidR="00B23BE2" w:rsidRPr="00081D58" w:rsidRDefault="00B23BE2" w:rsidP="00B23BE2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id1</w:t>
            </w:r>
          </w:p>
        </w:tc>
        <w:tc>
          <w:tcPr>
            <w:tcW w:w="1555" w:type="dxa"/>
          </w:tcPr>
          <w:p w14:paraId="7CAE8AD5" w14:textId="38EB86D4" w:rsidR="00B23BE2" w:rsidRPr="00081D58" w:rsidRDefault="00081D58" w:rsidP="00B23BE2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5BCD0440" w14:textId="2764BBB2" w:rsidR="00B23BE2" w:rsidRPr="00081D58" w:rsidRDefault="00B23BE2" w:rsidP="00B23BE2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Main transaction id (not issued by CRiskCo)</w:t>
            </w:r>
          </w:p>
        </w:tc>
      </w:tr>
      <w:tr w:rsidR="00B23BE2" w:rsidRPr="00D37E64" w14:paraId="64692B59" w14:textId="77777777" w:rsidTr="001010C5">
        <w:tc>
          <w:tcPr>
            <w:tcW w:w="2963" w:type="dxa"/>
          </w:tcPr>
          <w:p w14:paraId="3741E2FB" w14:textId="06662FC1" w:rsidR="00B23BE2" w:rsidRPr="00081D58" w:rsidRDefault="00B23BE2" w:rsidP="00B23BE2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id2</w:t>
            </w:r>
          </w:p>
        </w:tc>
        <w:tc>
          <w:tcPr>
            <w:tcW w:w="1555" w:type="dxa"/>
          </w:tcPr>
          <w:p w14:paraId="75AD7A9E" w14:textId="1E588837" w:rsidR="00B23BE2" w:rsidRPr="00081D58" w:rsidRDefault="00081D58" w:rsidP="00B23BE2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1B45EB86" w14:textId="712CDB6F" w:rsidR="00B23BE2" w:rsidRPr="00081D58" w:rsidRDefault="00B23BE2" w:rsidP="00B23BE2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Secondary transaction id (not issued by CRiskCo)</w:t>
            </w:r>
          </w:p>
        </w:tc>
      </w:tr>
      <w:tr w:rsidR="00B23BE2" w:rsidRPr="00D37E64" w14:paraId="151D7B05" w14:textId="77777777" w:rsidTr="001010C5">
        <w:tc>
          <w:tcPr>
            <w:tcW w:w="2963" w:type="dxa"/>
          </w:tcPr>
          <w:p w14:paraId="31B0F3F6" w14:textId="56FBD355" w:rsidR="00B23BE2" w:rsidRPr="00081D58" w:rsidRDefault="00B23BE2" w:rsidP="00B23BE2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issueDate</w:t>
            </w:r>
          </w:p>
        </w:tc>
        <w:tc>
          <w:tcPr>
            <w:tcW w:w="1555" w:type="dxa"/>
          </w:tcPr>
          <w:p w14:paraId="6C8BFD28" w14:textId="63CFE6A9" w:rsidR="00B23BE2" w:rsidRPr="00081D58" w:rsidRDefault="00B23BE2" w:rsidP="00B23BE2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4832" w:type="dxa"/>
          </w:tcPr>
          <w:p w14:paraId="1D008D24" w14:textId="6D93FC01" w:rsidR="00B23BE2" w:rsidRPr="00081D58" w:rsidRDefault="00081D58" w:rsidP="00B23BE2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Transaction</w:t>
            </w:r>
            <w:r w:rsidR="00B23BE2" w:rsidRPr="00081D58">
              <w:rPr>
                <w:rFonts w:cs="Arial"/>
                <w:sz w:val="18"/>
                <w:szCs w:val="18"/>
              </w:rPr>
              <w:t xml:space="preserve"> issue date</w:t>
            </w:r>
            <w:r w:rsidRPr="00081D58">
              <w:rPr>
                <w:rFonts w:cs="Arial"/>
                <w:sz w:val="18"/>
                <w:szCs w:val="18"/>
              </w:rPr>
              <w:t>.</w:t>
            </w:r>
          </w:p>
          <w:p w14:paraId="517BCABC" w14:textId="39335D65" w:rsidR="00B23BE2" w:rsidRPr="00081D58" w:rsidRDefault="00B23BE2" w:rsidP="00B23BE2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Date conforms to the ISO 8601 format.</w:t>
            </w:r>
          </w:p>
        </w:tc>
      </w:tr>
      <w:tr w:rsidR="00B23BE2" w:rsidRPr="00D37E64" w14:paraId="32607003" w14:textId="77777777" w:rsidTr="001010C5">
        <w:tc>
          <w:tcPr>
            <w:tcW w:w="2963" w:type="dxa"/>
          </w:tcPr>
          <w:p w14:paraId="332A77FC" w14:textId="195DCAF1" w:rsidR="00B23BE2" w:rsidRPr="00081D58" w:rsidRDefault="00B23BE2" w:rsidP="00B23BE2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dueDate</w:t>
            </w:r>
          </w:p>
        </w:tc>
        <w:tc>
          <w:tcPr>
            <w:tcW w:w="1555" w:type="dxa"/>
          </w:tcPr>
          <w:p w14:paraId="7F49D6BC" w14:textId="1DFF1264" w:rsidR="00B23BE2" w:rsidRPr="00081D58" w:rsidRDefault="00B23BE2" w:rsidP="00B23BE2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4832" w:type="dxa"/>
          </w:tcPr>
          <w:p w14:paraId="69C74F8A" w14:textId="557D324D" w:rsidR="00081D58" w:rsidRPr="00081D58" w:rsidRDefault="00081D58" w:rsidP="00081D58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Transaction due date.</w:t>
            </w:r>
          </w:p>
          <w:p w14:paraId="4EBFE27B" w14:textId="1E434FF4" w:rsidR="00B23BE2" w:rsidRPr="00081D58" w:rsidRDefault="00081D58" w:rsidP="00081D58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Date conforms to the ISO 8601 format.</w:t>
            </w:r>
          </w:p>
        </w:tc>
      </w:tr>
      <w:tr w:rsidR="00B23BE2" w:rsidRPr="00D37E64" w14:paraId="3555E94A" w14:textId="77777777" w:rsidTr="00D630FD">
        <w:tc>
          <w:tcPr>
            <w:tcW w:w="2963" w:type="dxa"/>
          </w:tcPr>
          <w:p w14:paraId="149B8FFC" w14:textId="536EFCC3" w:rsidR="00B23BE2" w:rsidRPr="00081D58" w:rsidRDefault="00B23BE2" w:rsidP="00B23BE2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paymentDate</w:t>
            </w:r>
          </w:p>
        </w:tc>
        <w:tc>
          <w:tcPr>
            <w:tcW w:w="1555" w:type="dxa"/>
          </w:tcPr>
          <w:p w14:paraId="2EEF6B99" w14:textId="2EB2C63A" w:rsidR="00B23BE2" w:rsidRPr="00081D58" w:rsidRDefault="00B23BE2" w:rsidP="00B23BE2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4832" w:type="dxa"/>
          </w:tcPr>
          <w:p w14:paraId="2AE6833F" w14:textId="4572A7A7" w:rsidR="00081D58" w:rsidRPr="00081D58" w:rsidRDefault="00081D58" w:rsidP="00081D58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Transaction payment date.</w:t>
            </w:r>
          </w:p>
          <w:p w14:paraId="31FF9723" w14:textId="6845C480" w:rsidR="00B23BE2" w:rsidRPr="00081D58" w:rsidRDefault="00081D58" w:rsidP="00081D58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Date conforms to the ISO 8601 format.</w:t>
            </w:r>
          </w:p>
        </w:tc>
      </w:tr>
      <w:tr w:rsidR="00B23BE2" w:rsidRPr="00D37E64" w14:paraId="22634420" w14:textId="77777777" w:rsidTr="00E5247C">
        <w:tc>
          <w:tcPr>
            <w:tcW w:w="2963" w:type="dxa"/>
          </w:tcPr>
          <w:p w14:paraId="57859060" w14:textId="05BC8C4D" w:rsidR="00B23BE2" w:rsidRPr="00081D58" w:rsidRDefault="00B23BE2" w:rsidP="00B23BE2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amount</w:t>
            </w:r>
          </w:p>
        </w:tc>
        <w:tc>
          <w:tcPr>
            <w:tcW w:w="1555" w:type="dxa"/>
          </w:tcPr>
          <w:p w14:paraId="3A0091CF" w14:textId="2937FC7F" w:rsidR="00B23BE2" w:rsidRPr="00081D58" w:rsidRDefault="00081D58" w:rsidP="00B23BE2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Decimal</w:t>
            </w:r>
          </w:p>
        </w:tc>
        <w:tc>
          <w:tcPr>
            <w:tcW w:w="4832" w:type="dxa"/>
          </w:tcPr>
          <w:p w14:paraId="42E6915C" w14:textId="18169D4B" w:rsidR="00B23BE2" w:rsidRPr="00081D58" w:rsidRDefault="00081D58" w:rsidP="00B23BE2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Amount in transaction (cents rounded)</w:t>
            </w:r>
          </w:p>
        </w:tc>
      </w:tr>
      <w:tr w:rsidR="00B23BE2" w:rsidRPr="00D37E64" w14:paraId="2E6F025C" w14:textId="77777777" w:rsidTr="00E5247C">
        <w:tc>
          <w:tcPr>
            <w:tcW w:w="2963" w:type="dxa"/>
          </w:tcPr>
          <w:p w14:paraId="68CB809E" w14:textId="5DE87B16" w:rsidR="00B23BE2" w:rsidRPr="00081D58" w:rsidRDefault="00081D58" w:rsidP="00B23BE2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b</w:t>
            </w:r>
            <w:r w:rsidR="00B23BE2" w:rsidRPr="00081D58">
              <w:rPr>
                <w:rFonts w:cs="Arial"/>
                <w:sz w:val="18"/>
                <w:szCs w:val="18"/>
              </w:rPr>
              <w:t>alance</w:t>
            </w:r>
          </w:p>
        </w:tc>
        <w:tc>
          <w:tcPr>
            <w:tcW w:w="1555" w:type="dxa"/>
          </w:tcPr>
          <w:p w14:paraId="62122030" w14:textId="1B7684E5" w:rsidR="00B23BE2" w:rsidRPr="00081D58" w:rsidRDefault="00081D58" w:rsidP="00B23BE2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Decimal</w:t>
            </w:r>
          </w:p>
        </w:tc>
        <w:tc>
          <w:tcPr>
            <w:tcW w:w="4832" w:type="dxa"/>
          </w:tcPr>
          <w:p w14:paraId="6C69B5C4" w14:textId="0214CEE1" w:rsidR="00B23BE2" w:rsidRPr="00081D58" w:rsidRDefault="00081D58" w:rsidP="00B23BE2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Amount left to pay. Amount equals</w:t>
            </w:r>
            <w:r>
              <w:rPr>
                <w:rFonts w:cs="Arial"/>
                <w:sz w:val="18"/>
                <w:szCs w:val="18"/>
              </w:rPr>
              <w:t xml:space="preserve"> to the</w:t>
            </w:r>
            <w:r w:rsidRPr="00081D58">
              <w:rPr>
                <w:rFonts w:cs="Arial"/>
                <w:sz w:val="18"/>
                <w:szCs w:val="18"/>
              </w:rPr>
              <w:t xml:space="preserve"> balance </w:t>
            </w:r>
            <w:r>
              <w:rPr>
                <w:rFonts w:cs="Arial"/>
                <w:sz w:val="18"/>
                <w:szCs w:val="18"/>
              </w:rPr>
              <w:t xml:space="preserve">when issued </w:t>
            </w:r>
            <w:r w:rsidRPr="00081D58">
              <w:rPr>
                <w:rFonts w:cs="Arial"/>
                <w:sz w:val="18"/>
                <w:szCs w:val="18"/>
              </w:rPr>
              <w:t xml:space="preserve">and drops to 0 when the invoice has </w:t>
            </w:r>
            <w:r w:rsidRPr="00934048">
              <w:rPr>
                <w:rFonts w:cs="Arial"/>
                <w:noProof/>
                <w:sz w:val="18"/>
                <w:szCs w:val="18"/>
              </w:rPr>
              <w:t>been fully paid</w:t>
            </w:r>
          </w:p>
        </w:tc>
      </w:tr>
      <w:tr w:rsidR="00EB13DA" w:rsidRPr="00D37E64" w14:paraId="44F6AC17" w14:textId="77777777" w:rsidTr="00E5247C">
        <w:tc>
          <w:tcPr>
            <w:tcW w:w="2963" w:type="dxa"/>
          </w:tcPr>
          <w:p w14:paraId="4EE16FCE" w14:textId="1D60168E" w:rsidR="00EB13DA" w:rsidRPr="00081D58" w:rsidRDefault="00EB13DA" w:rsidP="00B23BE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credit</w:t>
            </w:r>
            <w:r w:rsidR="00EA77DF">
              <w:rPr>
                <w:rFonts w:cs="Arial"/>
                <w:sz w:val="18"/>
                <w:szCs w:val="18"/>
              </w:rPr>
              <w:t>ed</w:t>
            </w:r>
          </w:p>
        </w:tc>
        <w:tc>
          <w:tcPr>
            <w:tcW w:w="1555" w:type="dxa"/>
          </w:tcPr>
          <w:p w14:paraId="398AFFC3" w14:textId="06A99865" w:rsidR="00EB13DA" w:rsidRPr="00081D58" w:rsidRDefault="00EB13DA" w:rsidP="00B23BE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Decimal</w:t>
            </w:r>
          </w:p>
        </w:tc>
        <w:tc>
          <w:tcPr>
            <w:tcW w:w="4832" w:type="dxa"/>
          </w:tcPr>
          <w:p w14:paraId="2482B216" w14:textId="23ADAEB0" w:rsidR="00EB13DA" w:rsidRPr="00081D58" w:rsidRDefault="00EA77DF" w:rsidP="00B23BE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Amount of credits applied to invoice</w:t>
            </w:r>
          </w:p>
        </w:tc>
      </w:tr>
      <w:tr w:rsidR="00B23BE2" w:rsidRPr="00D37E64" w14:paraId="01696EA5" w14:textId="77777777" w:rsidTr="00E5247C">
        <w:tc>
          <w:tcPr>
            <w:tcW w:w="2963" w:type="dxa"/>
          </w:tcPr>
          <w:p w14:paraId="19C5065C" w14:textId="7ECB0233" w:rsidR="00B23BE2" w:rsidRPr="00081D58" w:rsidRDefault="00B23BE2" w:rsidP="00B23BE2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description</w:t>
            </w:r>
          </w:p>
        </w:tc>
        <w:tc>
          <w:tcPr>
            <w:tcW w:w="1555" w:type="dxa"/>
          </w:tcPr>
          <w:p w14:paraId="3691BBE8" w14:textId="67D10FFB" w:rsidR="00B23BE2" w:rsidRPr="00081D58" w:rsidRDefault="00B23BE2" w:rsidP="00B23BE2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0FE28DDF" w14:textId="4A062D63" w:rsidR="00B23BE2" w:rsidRPr="00081D58" w:rsidRDefault="00081D58" w:rsidP="00B23BE2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Transaction description (from Applicant)</w:t>
            </w:r>
          </w:p>
        </w:tc>
      </w:tr>
      <w:tr w:rsidR="004F3C95" w:rsidRPr="00D37E64" w14:paraId="4CB3BAF2" w14:textId="77777777" w:rsidTr="00E5247C">
        <w:tc>
          <w:tcPr>
            <w:tcW w:w="2963" w:type="dxa"/>
          </w:tcPr>
          <w:p w14:paraId="4DA393A8" w14:textId="5C831557" w:rsidR="004F3C95" w:rsidRPr="00081D58" w:rsidRDefault="004F3C95" w:rsidP="00B23BE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createdAt</w:t>
            </w:r>
          </w:p>
        </w:tc>
        <w:tc>
          <w:tcPr>
            <w:tcW w:w="1555" w:type="dxa"/>
          </w:tcPr>
          <w:p w14:paraId="17646D33" w14:textId="72AE520E" w:rsidR="004F3C95" w:rsidRPr="00081D58" w:rsidRDefault="004F3C95" w:rsidP="004F3C95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4832" w:type="dxa"/>
          </w:tcPr>
          <w:p w14:paraId="02BDF6DA" w14:textId="0BD912A3" w:rsidR="004F3C95" w:rsidRPr="00081D58" w:rsidRDefault="004F3C95" w:rsidP="00C653A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Creation date of </w:t>
            </w:r>
            <w:r w:rsidRPr="004F3C95">
              <w:rPr>
                <w:rFonts w:cs="Arial"/>
                <w:sz w:val="18"/>
                <w:szCs w:val="18"/>
              </w:rPr>
              <w:t>the transaction on the applicant</w:t>
            </w:r>
            <w:r>
              <w:rPr>
                <w:rFonts w:cs="Arial"/>
                <w:sz w:val="18"/>
                <w:szCs w:val="18"/>
              </w:rPr>
              <w:t>'s</w:t>
            </w:r>
            <w:r w:rsidRPr="004F3C95">
              <w:rPr>
                <w:rFonts w:cs="Arial"/>
                <w:sz w:val="18"/>
                <w:szCs w:val="18"/>
              </w:rPr>
              <w:t xml:space="preserve"> accounting system</w:t>
            </w:r>
            <w:r>
              <w:rPr>
                <w:rFonts w:cs="Arial"/>
                <w:sz w:val="18"/>
                <w:szCs w:val="18"/>
              </w:rPr>
              <w:t>.</w:t>
            </w:r>
            <w:r w:rsidR="00C653A1">
              <w:rPr>
                <w:rFonts w:cs="Arial"/>
                <w:sz w:val="18"/>
                <w:szCs w:val="18"/>
              </w:rPr>
              <w:t xml:space="preserve"> </w:t>
            </w:r>
            <w:r w:rsidRPr="00081D58">
              <w:rPr>
                <w:rFonts w:cs="Arial"/>
                <w:sz w:val="18"/>
                <w:szCs w:val="18"/>
              </w:rPr>
              <w:t>Date conforms to the ISO 8601 format.</w:t>
            </w:r>
          </w:p>
        </w:tc>
      </w:tr>
      <w:tr w:rsidR="004F3C95" w:rsidRPr="00D37E64" w14:paraId="12216E90" w14:textId="77777777" w:rsidTr="00E5247C">
        <w:tc>
          <w:tcPr>
            <w:tcW w:w="2963" w:type="dxa"/>
          </w:tcPr>
          <w:p w14:paraId="41782E11" w14:textId="41CE7F69" w:rsidR="004F3C95" w:rsidRPr="00081D58" w:rsidRDefault="004F3C95" w:rsidP="00B23BE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updatedAt</w:t>
            </w:r>
          </w:p>
        </w:tc>
        <w:tc>
          <w:tcPr>
            <w:tcW w:w="1555" w:type="dxa"/>
          </w:tcPr>
          <w:p w14:paraId="3A8C1BA4" w14:textId="248EC552" w:rsidR="004F3C95" w:rsidRPr="00081D58" w:rsidRDefault="004F3C95" w:rsidP="00B23BE2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4832" w:type="dxa"/>
          </w:tcPr>
          <w:p w14:paraId="2C0D37C6" w14:textId="7B78934D" w:rsidR="004F3C95" w:rsidRPr="00081D58" w:rsidRDefault="004F3C95" w:rsidP="00C653A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Last update date of </w:t>
            </w:r>
            <w:r w:rsidRPr="004F3C95">
              <w:rPr>
                <w:rFonts w:cs="Arial"/>
                <w:sz w:val="18"/>
                <w:szCs w:val="18"/>
              </w:rPr>
              <w:t>the transaction on the applicant</w:t>
            </w:r>
            <w:r>
              <w:rPr>
                <w:rFonts w:cs="Arial"/>
                <w:sz w:val="18"/>
                <w:szCs w:val="18"/>
              </w:rPr>
              <w:t xml:space="preserve">'s </w:t>
            </w:r>
            <w:r w:rsidRPr="004F3C95">
              <w:rPr>
                <w:rFonts w:cs="Arial"/>
                <w:sz w:val="18"/>
                <w:szCs w:val="18"/>
              </w:rPr>
              <w:t>accounting system</w:t>
            </w:r>
            <w:r>
              <w:rPr>
                <w:rFonts w:cs="Arial"/>
                <w:sz w:val="18"/>
                <w:szCs w:val="18"/>
              </w:rPr>
              <w:t>.</w:t>
            </w:r>
            <w:r w:rsidR="00C653A1">
              <w:rPr>
                <w:rFonts w:cs="Arial"/>
                <w:sz w:val="18"/>
                <w:szCs w:val="18"/>
              </w:rPr>
              <w:t xml:space="preserve"> </w:t>
            </w:r>
            <w:r w:rsidRPr="00081D58">
              <w:rPr>
                <w:rFonts w:cs="Arial"/>
                <w:sz w:val="18"/>
                <w:szCs w:val="18"/>
              </w:rPr>
              <w:t>Date conforms to the ISO 8601 format.</w:t>
            </w:r>
          </w:p>
        </w:tc>
      </w:tr>
    </w:tbl>
    <w:p w14:paraId="6550602E" w14:textId="6892D902" w:rsidR="00934BEF" w:rsidRDefault="00934BEF" w:rsidP="00452C7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649C21A1" w14:textId="54C2F9A6" w:rsidR="00081D58" w:rsidRDefault="00081D58" w:rsidP="00452C7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56F03F2D" w14:textId="59B49470" w:rsidR="00081D58" w:rsidRDefault="00081D58" w:rsidP="00452C7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7FAF6686" w14:textId="06FD1AB8" w:rsidR="00081D58" w:rsidRDefault="00081D58" w:rsidP="00452C7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36F6B805" w14:textId="31FE73FB" w:rsidR="00081D58" w:rsidRDefault="00081D58" w:rsidP="00452C7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5F63A464" w14:textId="16055E96" w:rsidR="00081D58" w:rsidRDefault="00081D58" w:rsidP="00081D58">
      <w:pPr>
        <w:pStyle w:val="Heading1"/>
      </w:pPr>
      <w:r>
        <w:t>Payments</w:t>
      </w:r>
    </w:p>
    <w:p w14:paraId="670A64F9" w14:textId="6C86F388" w:rsidR="00483102" w:rsidRPr="00483102" w:rsidRDefault="00766843" w:rsidP="00483102">
      <w:r>
        <w:t>Accounts payable</w:t>
      </w:r>
      <w:r w:rsidRPr="00092C77">
        <w:t xml:space="preserve"> </w:t>
      </w:r>
      <w:r w:rsidRPr="0088443C">
        <w:rPr>
          <w:bCs/>
        </w:rPr>
        <w:t>transaction representing</w:t>
      </w:r>
      <w:r w:rsidR="00C52B99" w:rsidRPr="00766843">
        <w:t xml:space="preserve"> the payment the business owner receives from a supplier for goods or services</w:t>
      </w:r>
      <w:r w:rsidR="00ED01F5">
        <w:t>.</w:t>
      </w:r>
    </w:p>
    <w:p w14:paraId="0CA66A2C" w14:textId="77777777" w:rsidR="00081D58" w:rsidRDefault="00081D58" w:rsidP="00081D58">
      <w:pPr>
        <w:pStyle w:val="Heading2"/>
      </w:pPr>
      <w:r>
        <w:t>Definition</w:t>
      </w:r>
    </w:p>
    <w:p w14:paraId="6743C54A" w14:textId="098EF9B1" w:rsidR="00081D58" w:rsidRDefault="00081D58" w:rsidP="00081D58">
      <w:r w:rsidRPr="0085011F">
        <w:t>https://service.criskco.com/apiservice.svc/</w:t>
      </w:r>
      <w:r w:rsidR="00ED01F5">
        <w:t>ap</w:t>
      </w:r>
      <w:r w:rsidR="00A213C8">
        <w:t>-</w:t>
      </w:r>
      <w:r w:rsidRPr="0085011F">
        <w:t>transactions/</w:t>
      </w:r>
      <w:r>
        <w:t>payments</w:t>
      </w:r>
    </w:p>
    <w:p w14:paraId="2DF4A7A3" w14:textId="77777777" w:rsidR="00081D58" w:rsidRDefault="00081D58" w:rsidP="00081D58">
      <w:pPr>
        <w:pStyle w:val="Heading2"/>
      </w:pPr>
      <w:r>
        <w:t xml:space="preserve">Response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3"/>
        <w:gridCol w:w="1555"/>
        <w:gridCol w:w="4832"/>
      </w:tblGrid>
      <w:tr w:rsidR="00081D58" w:rsidRPr="00EE178D" w14:paraId="0AAD5673" w14:textId="77777777" w:rsidTr="000E3F4F">
        <w:tc>
          <w:tcPr>
            <w:tcW w:w="2963" w:type="dxa"/>
          </w:tcPr>
          <w:p w14:paraId="1DCFE671" w14:textId="77777777" w:rsidR="00081D58" w:rsidRPr="00EE178D" w:rsidRDefault="00081D58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Name</w:t>
            </w:r>
          </w:p>
        </w:tc>
        <w:tc>
          <w:tcPr>
            <w:tcW w:w="1555" w:type="dxa"/>
          </w:tcPr>
          <w:p w14:paraId="4BC848CE" w14:textId="77777777" w:rsidR="00081D58" w:rsidRPr="00EE178D" w:rsidRDefault="00081D58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Type</w:t>
            </w:r>
          </w:p>
        </w:tc>
        <w:tc>
          <w:tcPr>
            <w:tcW w:w="4832" w:type="dxa"/>
          </w:tcPr>
          <w:p w14:paraId="5D9DD2D0" w14:textId="77777777" w:rsidR="00081D58" w:rsidRPr="00EE178D" w:rsidRDefault="00081D58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Remarks</w:t>
            </w:r>
          </w:p>
        </w:tc>
      </w:tr>
      <w:tr w:rsidR="00081D58" w:rsidRPr="00EE178D" w14:paraId="4A33A779" w14:textId="77777777" w:rsidTr="000E3F4F">
        <w:tc>
          <w:tcPr>
            <w:tcW w:w="2963" w:type="dxa"/>
          </w:tcPr>
          <w:p w14:paraId="36DA27EF" w14:textId="77777777" w:rsidR="00081D58" w:rsidRPr="00D37E64" w:rsidRDefault="00081D58" w:rsidP="000E3F4F">
            <w:p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applicantId</w:t>
            </w:r>
          </w:p>
        </w:tc>
        <w:tc>
          <w:tcPr>
            <w:tcW w:w="1555" w:type="dxa"/>
          </w:tcPr>
          <w:p w14:paraId="6A3AD177" w14:textId="77777777" w:rsidR="00081D58" w:rsidRPr="00D37E64" w:rsidRDefault="00081D58" w:rsidP="000E3F4F">
            <w:pPr>
              <w:rPr>
                <w:sz w:val="18"/>
                <w:szCs w:val="18"/>
              </w:rPr>
            </w:pPr>
            <w:r w:rsidRPr="00D37E64">
              <w:rPr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6D82B3AB" w14:textId="1E91AB96" w:rsidR="00081D58" w:rsidRPr="00D37E64" w:rsidRDefault="00081D58" w:rsidP="000E3F4F">
            <w:pPr>
              <w:rPr>
                <w:sz w:val="18"/>
                <w:szCs w:val="18"/>
              </w:rPr>
            </w:pPr>
            <w:r w:rsidRPr="00D37E64">
              <w:rPr>
                <w:noProof/>
                <w:sz w:val="18"/>
                <w:szCs w:val="18"/>
              </w:rPr>
              <w:t>Identifier</w:t>
            </w:r>
            <w:r w:rsidRPr="00D37E64">
              <w:rPr>
                <w:sz w:val="18"/>
                <w:szCs w:val="18"/>
              </w:rPr>
              <w:t xml:space="preserve"> for an Applicant </w:t>
            </w:r>
            <w:r w:rsidR="009F4976">
              <w:rPr>
                <w:sz w:val="18"/>
                <w:szCs w:val="18"/>
              </w:rPr>
              <w:t>i</w:t>
            </w:r>
            <w:r w:rsidRPr="00D37E64">
              <w:rPr>
                <w:sz w:val="18"/>
                <w:szCs w:val="18"/>
              </w:rPr>
              <w:t>n CRiskCo.</w:t>
            </w:r>
          </w:p>
        </w:tc>
      </w:tr>
      <w:tr w:rsidR="003773F5" w:rsidRPr="00EE178D" w14:paraId="26C6DD21" w14:textId="77777777" w:rsidTr="000E3F4F">
        <w:tc>
          <w:tcPr>
            <w:tcW w:w="2963" w:type="dxa"/>
          </w:tcPr>
          <w:p w14:paraId="22B9E0DB" w14:textId="5D9780A3" w:rsidR="003773F5" w:rsidRDefault="003773F5" w:rsidP="003773F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refApplicantId</w:t>
            </w:r>
          </w:p>
        </w:tc>
        <w:tc>
          <w:tcPr>
            <w:tcW w:w="1555" w:type="dxa"/>
          </w:tcPr>
          <w:p w14:paraId="4FF3FFA2" w14:textId="182ED42B" w:rsidR="003773F5" w:rsidRPr="00D37E64" w:rsidRDefault="003773F5" w:rsidP="00377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5EA2CE07" w14:textId="578E3F20" w:rsidR="003773F5" w:rsidRPr="00D37E64" w:rsidRDefault="003773F5" w:rsidP="003773F5">
            <w:p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ID issued by the Credit Provider to identify the Applicant internally</w:t>
            </w:r>
          </w:p>
        </w:tc>
      </w:tr>
      <w:tr w:rsidR="00081D58" w:rsidRPr="00EE178D" w14:paraId="69404D66" w14:textId="77777777" w:rsidTr="000E3F4F">
        <w:tc>
          <w:tcPr>
            <w:tcW w:w="2963" w:type="dxa"/>
          </w:tcPr>
          <w:p w14:paraId="3AACACA4" w14:textId="2166F4EC" w:rsidR="00081D58" w:rsidRPr="00201C5D" w:rsidRDefault="00ED01F5" w:rsidP="000E3F4F">
            <w:pPr>
              <w:rPr>
                <w:b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supplierId</w:t>
            </w:r>
          </w:p>
        </w:tc>
        <w:tc>
          <w:tcPr>
            <w:tcW w:w="1555" w:type="dxa"/>
          </w:tcPr>
          <w:p w14:paraId="0D67E7B2" w14:textId="77777777" w:rsidR="00081D58" w:rsidRPr="00201C5D" w:rsidRDefault="00081D58" w:rsidP="000E3F4F">
            <w:pPr>
              <w:rPr>
                <w:b/>
                <w:bCs/>
                <w:sz w:val="18"/>
                <w:szCs w:val="18"/>
              </w:rPr>
            </w:pPr>
            <w:r w:rsidRPr="00D37E64">
              <w:rPr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66306284" w14:textId="50905467" w:rsidR="00081D58" w:rsidRPr="00B23BE2" w:rsidRDefault="00081D58" w:rsidP="000E3F4F">
            <w:pPr>
              <w:rPr>
                <w:sz w:val="18"/>
                <w:szCs w:val="18"/>
              </w:rPr>
            </w:pPr>
            <w:r w:rsidRPr="00D37E64">
              <w:rPr>
                <w:noProof/>
                <w:sz w:val="18"/>
                <w:szCs w:val="18"/>
              </w:rPr>
              <w:t>Identifier</w:t>
            </w:r>
            <w:r w:rsidRPr="00D37E64">
              <w:rPr>
                <w:sz w:val="18"/>
                <w:szCs w:val="18"/>
              </w:rPr>
              <w:t xml:space="preserve"> for a </w:t>
            </w:r>
            <w:r w:rsidR="00ED01F5">
              <w:rPr>
                <w:rFonts w:cs="Arial"/>
                <w:sz w:val="18"/>
                <w:szCs w:val="18"/>
              </w:rPr>
              <w:t>supplier</w:t>
            </w:r>
            <w:r w:rsidR="00ED01F5" w:rsidRPr="00081D58">
              <w:rPr>
                <w:rFonts w:cs="Arial"/>
                <w:sz w:val="18"/>
                <w:szCs w:val="18"/>
              </w:rPr>
              <w:t xml:space="preserve"> </w:t>
            </w:r>
            <w:r w:rsidR="009F4976">
              <w:rPr>
                <w:rFonts w:cs="Arial"/>
                <w:sz w:val="18"/>
                <w:szCs w:val="18"/>
              </w:rPr>
              <w:t>i</w:t>
            </w:r>
            <w:r w:rsidRPr="00D37E64">
              <w:rPr>
                <w:sz w:val="18"/>
                <w:szCs w:val="18"/>
              </w:rPr>
              <w:t>n CRiskCo</w:t>
            </w:r>
            <w:r>
              <w:rPr>
                <w:sz w:val="18"/>
                <w:szCs w:val="18"/>
              </w:rPr>
              <w:t xml:space="preserve"> as passed in the request.</w:t>
            </w:r>
          </w:p>
        </w:tc>
      </w:tr>
      <w:tr w:rsidR="00081D58" w:rsidRPr="00EE178D" w14:paraId="62598024" w14:textId="77777777" w:rsidTr="000E3F4F">
        <w:tc>
          <w:tcPr>
            <w:tcW w:w="2963" w:type="dxa"/>
          </w:tcPr>
          <w:p w14:paraId="62E62E06" w14:textId="7592406B" w:rsidR="00081D58" w:rsidRDefault="00811D1F" w:rsidP="000E3F4F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payments</w:t>
            </w:r>
          </w:p>
        </w:tc>
        <w:tc>
          <w:tcPr>
            <w:tcW w:w="1555" w:type="dxa"/>
          </w:tcPr>
          <w:p w14:paraId="33809291" w14:textId="233F5A73" w:rsidR="00081D58" w:rsidRPr="00201C5D" w:rsidRDefault="00727E90" w:rsidP="000E3F4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Payment</w:t>
            </w:r>
            <w:r w:rsidR="00081D58" w:rsidRPr="00201C5D">
              <w:rPr>
                <w:b/>
                <w:bCs/>
                <w:sz w:val="18"/>
                <w:szCs w:val="18"/>
              </w:rPr>
              <w:t>[]</w:t>
            </w:r>
          </w:p>
        </w:tc>
        <w:tc>
          <w:tcPr>
            <w:tcW w:w="4832" w:type="dxa"/>
          </w:tcPr>
          <w:p w14:paraId="66839E37" w14:textId="77777777" w:rsidR="00081D58" w:rsidRPr="00201C5D" w:rsidRDefault="00081D58" w:rsidP="000E3F4F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1E95CEF4" w14:textId="77777777" w:rsidR="00081D58" w:rsidRDefault="00081D58" w:rsidP="00081D58"/>
    <w:p w14:paraId="7431335D" w14:textId="6E8ADF5B" w:rsidR="00081D58" w:rsidRPr="005305B2" w:rsidRDefault="00727E90" w:rsidP="00081D58">
      <w:pPr>
        <w:pStyle w:val="Heading3"/>
        <w:rPr>
          <w:b/>
          <w:bCs/>
        </w:rPr>
      </w:pPr>
      <w:r>
        <w:rPr>
          <w:b/>
          <w:bCs/>
        </w:rPr>
        <w:t>P</w:t>
      </w:r>
      <w:r w:rsidR="00FE5928">
        <w:rPr>
          <w:b/>
          <w:bCs/>
        </w:rPr>
        <w:t>ayment</w:t>
      </w:r>
      <w:r w:rsidR="00081D58" w:rsidRPr="005305B2">
        <w:rPr>
          <w:b/>
          <w:bCs/>
        </w:rPr>
        <w:t xml:space="preserve"> Object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3"/>
        <w:gridCol w:w="1555"/>
        <w:gridCol w:w="4832"/>
      </w:tblGrid>
      <w:tr w:rsidR="00081D58" w:rsidRPr="00EE178D" w14:paraId="08AEA070" w14:textId="77777777" w:rsidTr="000E3F4F">
        <w:tc>
          <w:tcPr>
            <w:tcW w:w="2963" w:type="dxa"/>
          </w:tcPr>
          <w:p w14:paraId="1E8C76FD" w14:textId="77777777" w:rsidR="00081D58" w:rsidRPr="00EE178D" w:rsidRDefault="00081D58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Name</w:t>
            </w:r>
          </w:p>
        </w:tc>
        <w:tc>
          <w:tcPr>
            <w:tcW w:w="1555" w:type="dxa"/>
          </w:tcPr>
          <w:p w14:paraId="0DBD99A9" w14:textId="77777777" w:rsidR="00081D58" w:rsidRPr="00EE178D" w:rsidRDefault="00081D58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Type</w:t>
            </w:r>
          </w:p>
        </w:tc>
        <w:tc>
          <w:tcPr>
            <w:tcW w:w="4832" w:type="dxa"/>
          </w:tcPr>
          <w:p w14:paraId="3DBCA264" w14:textId="77777777" w:rsidR="00081D58" w:rsidRPr="00EE178D" w:rsidRDefault="00081D58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Remarks</w:t>
            </w:r>
          </w:p>
        </w:tc>
      </w:tr>
      <w:tr w:rsidR="00081D58" w:rsidRPr="00D37E64" w14:paraId="32C2C377" w14:textId="77777777" w:rsidTr="000E3F4F">
        <w:tc>
          <w:tcPr>
            <w:tcW w:w="2963" w:type="dxa"/>
          </w:tcPr>
          <w:p w14:paraId="2E4D8E74" w14:textId="2000DCF5" w:rsidR="00081D58" w:rsidRPr="00081D58" w:rsidRDefault="00811D1F" w:rsidP="000E3F4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payment</w:t>
            </w:r>
            <w:r w:rsidR="00081D58" w:rsidRPr="00081D58">
              <w:rPr>
                <w:rFonts w:cs="Arial"/>
                <w:sz w:val="18"/>
                <w:szCs w:val="18"/>
              </w:rPr>
              <w:t>Id</w:t>
            </w:r>
          </w:p>
        </w:tc>
        <w:tc>
          <w:tcPr>
            <w:tcW w:w="1555" w:type="dxa"/>
          </w:tcPr>
          <w:p w14:paraId="705EC098" w14:textId="261F72D4" w:rsidR="00081D58" w:rsidRPr="00081D58" w:rsidRDefault="00733EB5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String</w:t>
            </w:r>
            <w:r>
              <w:rPr>
                <w:rFonts w:cs="Arial"/>
                <w:sz w:val="18"/>
                <w:szCs w:val="18"/>
              </w:rPr>
              <w:t xml:space="preserve"> (GUID)</w:t>
            </w:r>
          </w:p>
        </w:tc>
        <w:tc>
          <w:tcPr>
            <w:tcW w:w="4832" w:type="dxa"/>
          </w:tcPr>
          <w:p w14:paraId="7E0F79DB" w14:textId="54F7C588" w:rsidR="00081D58" w:rsidRPr="00081D58" w:rsidRDefault="00081D58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 xml:space="preserve">Identifier for </w:t>
            </w:r>
            <w:r w:rsidR="00FE5928">
              <w:rPr>
                <w:rFonts w:cs="Arial"/>
                <w:sz w:val="18"/>
                <w:szCs w:val="18"/>
              </w:rPr>
              <w:t>the transaction</w:t>
            </w:r>
            <w:r w:rsidRPr="00081D58">
              <w:rPr>
                <w:rFonts w:cs="Arial"/>
                <w:sz w:val="18"/>
                <w:szCs w:val="18"/>
              </w:rPr>
              <w:t xml:space="preserve"> </w:t>
            </w:r>
            <w:r w:rsidR="00ED01F5">
              <w:rPr>
                <w:rFonts w:cs="Arial"/>
                <w:sz w:val="18"/>
                <w:szCs w:val="18"/>
              </w:rPr>
              <w:t>i</w:t>
            </w:r>
            <w:r w:rsidRPr="00081D58">
              <w:rPr>
                <w:rFonts w:cs="Arial"/>
                <w:sz w:val="18"/>
                <w:szCs w:val="18"/>
              </w:rPr>
              <w:t>n CRiskCo.</w:t>
            </w:r>
          </w:p>
        </w:tc>
      </w:tr>
      <w:tr w:rsidR="00081D58" w:rsidRPr="00D37E64" w14:paraId="50DE149B" w14:textId="77777777" w:rsidTr="000E3F4F">
        <w:tc>
          <w:tcPr>
            <w:tcW w:w="2963" w:type="dxa"/>
          </w:tcPr>
          <w:p w14:paraId="74D17E46" w14:textId="6AA25564" w:rsidR="00081D58" w:rsidRPr="00081D58" w:rsidRDefault="00ED01F5" w:rsidP="000E3F4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supplierId</w:t>
            </w:r>
          </w:p>
        </w:tc>
        <w:tc>
          <w:tcPr>
            <w:tcW w:w="1555" w:type="dxa"/>
          </w:tcPr>
          <w:p w14:paraId="23E63FAA" w14:textId="77777777" w:rsidR="00081D58" w:rsidRPr="00081D58" w:rsidRDefault="00081D58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53251687" w14:textId="4176EDB5" w:rsidR="00081D58" w:rsidRPr="00081D58" w:rsidRDefault="00081D58" w:rsidP="000E3F4F">
            <w:pPr>
              <w:pStyle w:val="NoSpacing"/>
              <w:rPr>
                <w:rFonts w:eastAsiaTheme="minorHAnsi" w:cs="Arial"/>
                <w:sz w:val="18"/>
                <w:szCs w:val="18"/>
                <w:lang w:bidi="he-IL"/>
              </w:rPr>
            </w:pPr>
            <w:r w:rsidRPr="00081D58">
              <w:rPr>
                <w:rFonts w:eastAsiaTheme="minorHAnsi" w:cs="Arial"/>
                <w:sz w:val="18"/>
                <w:szCs w:val="18"/>
                <w:lang w:bidi="he-IL"/>
              </w:rPr>
              <w:t xml:space="preserve">Identifier for a </w:t>
            </w:r>
            <w:r w:rsidR="00ED01F5">
              <w:rPr>
                <w:rFonts w:eastAsiaTheme="minorHAnsi" w:cs="Arial"/>
                <w:sz w:val="18"/>
                <w:szCs w:val="18"/>
                <w:lang w:bidi="he-IL"/>
              </w:rPr>
              <w:t>supplier</w:t>
            </w:r>
            <w:r w:rsidRPr="00081D58">
              <w:rPr>
                <w:rFonts w:eastAsiaTheme="minorHAnsi" w:cs="Arial"/>
                <w:sz w:val="18"/>
                <w:szCs w:val="18"/>
                <w:lang w:bidi="he-IL"/>
              </w:rPr>
              <w:t xml:space="preserve"> </w:t>
            </w:r>
            <w:r w:rsidR="004E6396">
              <w:rPr>
                <w:rFonts w:eastAsiaTheme="minorHAnsi" w:cs="Arial"/>
                <w:sz w:val="18"/>
                <w:szCs w:val="18"/>
                <w:lang w:bidi="he-IL"/>
              </w:rPr>
              <w:t>i</w:t>
            </w:r>
            <w:r w:rsidRPr="00081D58">
              <w:rPr>
                <w:rFonts w:eastAsiaTheme="minorHAnsi" w:cs="Arial"/>
                <w:sz w:val="18"/>
                <w:szCs w:val="18"/>
                <w:lang w:bidi="he-IL"/>
              </w:rPr>
              <w:t>n CRiskCo.</w:t>
            </w:r>
          </w:p>
        </w:tc>
      </w:tr>
      <w:tr w:rsidR="00081D58" w:rsidRPr="00D37E64" w14:paraId="14EE00B2" w14:textId="77777777" w:rsidTr="000E3F4F">
        <w:tc>
          <w:tcPr>
            <w:tcW w:w="2963" w:type="dxa"/>
          </w:tcPr>
          <w:p w14:paraId="72C956CC" w14:textId="77777777" w:rsidR="00081D58" w:rsidRPr="00081D58" w:rsidRDefault="00081D58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id1</w:t>
            </w:r>
          </w:p>
        </w:tc>
        <w:tc>
          <w:tcPr>
            <w:tcW w:w="1555" w:type="dxa"/>
          </w:tcPr>
          <w:p w14:paraId="3113BDCE" w14:textId="77777777" w:rsidR="00081D58" w:rsidRPr="00081D58" w:rsidRDefault="00081D58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5D655EAD" w14:textId="77777777" w:rsidR="00081D58" w:rsidRPr="00081D58" w:rsidRDefault="00081D58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Main transaction id (not issued by CRiskCo)</w:t>
            </w:r>
          </w:p>
        </w:tc>
      </w:tr>
      <w:tr w:rsidR="00081D58" w:rsidRPr="00D37E64" w14:paraId="488DF9FB" w14:textId="77777777" w:rsidTr="000E3F4F">
        <w:tc>
          <w:tcPr>
            <w:tcW w:w="2963" w:type="dxa"/>
          </w:tcPr>
          <w:p w14:paraId="099D6B15" w14:textId="77777777" w:rsidR="00081D58" w:rsidRPr="00081D58" w:rsidRDefault="00081D58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id2</w:t>
            </w:r>
          </w:p>
        </w:tc>
        <w:tc>
          <w:tcPr>
            <w:tcW w:w="1555" w:type="dxa"/>
          </w:tcPr>
          <w:p w14:paraId="7721C3DE" w14:textId="77777777" w:rsidR="00081D58" w:rsidRPr="00081D58" w:rsidRDefault="00081D58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6564012D" w14:textId="77777777" w:rsidR="00081D58" w:rsidRPr="00081D58" w:rsidRDefault="00081D58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Secondary transaction id (not issued by CRiskCo)</w:t>
            </w:r>
          </w:p>
        </w:tc>
      </w:tr>
      <w:tr w:rsidR="00081D58" w:rsidRPr="00D37E64" w14:paraId="3907EC75" w14:textId="77777777" w:rsidTr="000E3F4F">
        <w:tc>
          <w:tcPr>
            <w:tcW w:w="2963" w:type="dxa"/>
          </w:tcPr>
          <w:p w14:paraId="09BBFBD6" w14:textId="77777777" w:rsidR="00081D58" w:rsidRPr="00081D58" w:rsidRDefault="00081D58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issueDate</w:t>
            </w:r>
          </w:p>
        </w:tc>
        <w:tc>
          <w:tcPr>
            <w:tcW w:w="1555" w:type="dxa"/>
          </w:tcPr>
          <w:p w14:paraId="0BB8F891" w14:textId="77777777" w:rsidR="00081D58" w:rsidRPr="00081D58" w:rsidRDefault="00081D58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4832" w:type="dxa"/>
          </w:tcPr>
          <w:p w14:paraId="52249284" w14:textId="77777777" w:rsidR="00081D58" w:rsidRPr="00081D58" w:rsidRDefault="00081D58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Transaction issue date.</w:t>
            </w:r>
          </w:p>
          <w:p w14:paraId="6015A280" w14:textId="77777777" w:rsidR="00081D58" w:rsidRPr="00081D58" w:rsidRDefault="00081D58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Date conforms to the ISO 8601 format.</w:t>
            </w:r>
          </w:p>
        </w:tc>
      </w:tr>
      <w:tr w:rsidR="00081D58" w:rsidRPr="00D37E64" w14:paraId="453F33A3" w14:textId="77777777" w:rsidTr="000E3F4F">
        <w:tc>
          <w:tcPr>
            <w:tcW w:w="2963" w:type="dxa"/>
          </w:tcPr>
          <w:p w14:paraId="2079EFD3" w14:textId="77777777" w:rsidR="00081D58" w:rsidRPr="00081D58" w:rsidRDefault="00081D58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amount</w:t>
            </w:r>
          </w:p>
        </w:tc>
        <w:tc>
          <w:tcPr>
            <w:tcW w:w="1555" w:type="dxa"/>
          </w:tcPr>
          <w:p w14:paraId="00F2365E" w14:textId="77777777" w:rsidR="00081D58" w:rsidRPr="00081D58" w:rsidRDefault="00081D58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Decimal</w:t>
            </w:r>
          </w:p>
        </w:tc>
        <w:tc>
          <w:tcPr>
            <w:tcW w:w="4832" w:type="dxa"/>
          </w:tcPr>
          <w:p w14:paraId="671C56EA" w14:textId="77777777" w:rsidR="00081D58" w:rsidRPr="00081D58" w:rsidRDefault="00081D58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Amount in transaction (cents rounded)</w:t>
            </w:r>
          </w:p>
        </w:tc>
      </w:tr>
      <w:tr w:rsidR="00081D58" w:rsidRPr="00D37E64" w14:paraId="504B2905" w14:textId="77777777" w:rsidTr="000E3F4F">
        <w:tc>
          <w:tcPr>
            <w:tcW w:w="2963" w:type="dxa"/>
          </w:tcPr>
          <w:p w14:paraId="66F87BE2" w14:textId="5634638E" w:rsidR="00081D58" w:rsidRPr="00081D58" w:rsidRDefault="001C7FE3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D</w:t>
            </w:r>
            <w:r w:rsidR="00081D58" w:rsidRPr="00081D58">
              <w:rPr>
                <w:rFonts w:cs="Arial"/>
                <w:sz w:val="18"/>
                <w:szCs w:val="18"/>
              </w:rPr>
              <w:t>escription</w:t>
            </w:r>
          </w:p>
        </w:tc>
        <w:tc>
          <w:tcPr>
            <w:tcW w:w="1555" w:type="dxa"/>
          </w:tcPr>
          <w:p w14:paraId="65B5685D" w14:textId="77777777" w:rsidR="00081D58" w:rsidRPr="00081D58" w:rsidRDefault="00081D58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7B719AC3" w14:textId="77777777" w:rsidR="00081D58" w:rsidRPr="00081D58" w:rsidRDefault="00081D58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Transaction description (from Applicant)</w:t>
            </w:r>
          </w:p>
        </w:tc>
      </w:tr>
      <w:tr w:rsidR="001C7FE3" w:rsidRPr="00D37E64" w14:paraId="3B15655E" w14:textId="77777777" w:rsidTr="000E3F4F">
        <w:tc>
          <w:tcPr>
            <w:tcW w:w="2963" w:type="dxa"/>
          </w:tcPr>
          <w:p w14:paraId="1060057E" w14:textId="13EB11CE" w:rsidR="001C7FE3" w:rsidRPr="00A74236" w:rsidRDefault="001C7FE3" w:rsidP="000E3F4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A74236">
              <w:rPr>
                <w:rFonts w:cs="Arial"/>
                <w:b/>
                <w:bCs/>
                <w:sz w:val="18"/>
                <w:szCs w:val="18"/>
              </w:rPr>
              <w:t>linkedInvoice</w:t>
            </w:r>
            <w:r w:rsidR="0032445E">
              <w:rPr>
                <w:rFonts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555" w:type="dxa"/>
          </w:tcPr>
          <w:p w14:paraId="4EBF7529" w14:textId="4E495422" w:rsidR="001C7FE3" w:rsidRPr="00A74236" w:rsidRDefault="00C447B1" w:rsidP="000E3F4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01251">
              <w:rPr>
                <w:b/>
                <w:bCs/>
                <w:sz w:val="18"/>
                <w:szCs w:val="18"/>
              </w:rPr>
              <w:t>LinkedTxn</w:t>
            </w:r>
            <w:r>
              <w:rPr>
                <w:b/>
                <w:bCs/>
                <w:sz w:val="18"/>
                <w:szCs w:val="18"/>
              </w:rPr>
              <w:t>[</w:t>
            </w:r>
            <w:r w:rsidR="001C7FE3" w:rsidRPr="00A74236">
              <w:rPr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4832" w:type="dxa"/>
          </w:tcPr>
          <w:p w14:paraId="21FE7D30" w14:textId="4803812B" w:rsidR="001C7FE3" w:rsidRPr="00A74236" w:rsidRDefault="000A2CFF" w:rsidP="000E3F4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A74236">
              <w:rPr>
                <w:rFonts w:cs="Arial"/>
                <w:b/>
                <w:bCs/>
                <w:sz w:val="18"/>
                <w:szCs w:val="18"/>
              </w:rPr>
              <w:t>Invoices</w:t>
            </w:r>
            <w:r w:rsidR="00934048">
              <w:rPr>
                <w:rFonts w:cs="Arial"/>
                <w:b/>
                <w:bCs/>
                <w:sz w:val="18"/>
                <w:szCs w:val="18"/>
              </w:rPr>
              <w:t xml:space="preserve"> being paid by current transaction in part or in full.</w:t>
            </w:r>
          </w:p>
        </w:tc>
      </w:tr>
      <w:tr w:rsidR="004F3C95" w:rsidRPr="00D37E64" w14:paraId="09026123" w14:textId="77777777" w:rsidTr="000E3F4F">
        <w:tc>
          <w:tcPr>
            <w:tcW w:w="2963" w:type="dxa"/>
          </w:tcPr>
          <w:p w14:paraId="553AAA5E" w14:textId="59A261BC" w:rsidR="004F3C95" w:rsidRPr="00A74236" w:rsidRDefault="004F3C95" w:rsidP="004F3C95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createdAt</w:t>
            </w:r>
          </w:p>
        </w:tc>
        <w:tc>
          <w:tcPr>
            <w:tcW w:w="1555" w:type="dxa"/>
          </w:tcPr>
          <w:p w14:paraId="46A6B91B" w14:textId="458C4F20" w:rsidR="004F3C95" w:rsidRPr="00A74236" w:rsidRDefault="004F3C95" w:rsidP="004F3C95">
            <w:pPr>
              <w:rPr>
                <w:b/>
                <w:bCs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4832" w:type="dxa"/>
          </w:tcPr>
          <w:p w14:paraId="05181C4D" w14:textId="7209EE1A" w:rsidR="004F3C95" w:rsidRPr="00045830" w:rsidRDefault="004F3C95" w:rsidP="0004583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Creation date of </w:t>
            </w:r>
            <w:r w:rsidRPr="004F3C95">
              <w:rPr>
                <w:rFonts w:cs="Arial"/>
                <w:sz w:val="18"/>
                <w:szCs w:val="18"/>
              </w:rPr>
              <w:t>the transaction on the applicant</w:t>
            </w:r>
            <w:r>
              <w:rPr>
                <w:rFonts w:cs="Arial"/>
                <w:sz w:val="18"/>
                <w:szCs w:val="18"/>
              </w:rPr>
              <w:t>'s</w:t>
            </w:r>
            <w:r w:rsidRPr="004F3C95">
              <w:rPr>
                <w:rFonts w:cs="Arial"/>
                <w:sz w:val="18"/>
                <w:szCs w:val="18"/>
              </w:rPr>
              <w:t xml:space="preserve"> accounting system</w:t>
            </w:r>
            <w:r>
              <w:rPr>
                <w:rFonts w:cs="Arial"/>
                <w:sz w:val="18"/>
                <w:szCs w:val="18"/>
              </w:rPr>
              <w:t>.</w:t>
            </w:r>
            <w:r w:rsidR="00045830">
              <w:rPr>
                <w:rFonts w:cs="Arial"/>
                <w:sz w:val="18"/>
                <w:szCs w:val="18"/>
              </w:rPr>
              <w:t xml:space="preserve"> </w:t>
            </w:r>
            <w:r w:rsidRPr="00081D58">
              <w:rPr>
                <w:rFonts w:cs="Arial"/>
                <w:sz w:val="18"/>
                <w:szCs w:val="18"/>
              </w:rPr>
              <w:t>Date conforms to the ISO 8601 format.</w:t>
            </w:r>
          </w:p>
        </w:tc>
      </w:tr>
      <w:tr w:rsidR="004F3C95" w:rsidRPr="00D37E64" w14:paraId="6E615686" w14:textId="77777777" w:rsidTr="000E3F4F">
        <w:tc>
          <w:tcPr>
            <w:tcW w:w="2963" w:type="dxa"/>
          </w:tcPr>
          <w:p w14:paraId="43DC48A0" w14:textId="4FE903BA" w:rsidR="004F3C95" w:rsidRPr="00A74236" w:rsidRDefault="004F3C95" w:rsidP="004F3C95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updatedAt</w:t>
            </w:r>
          </w:p>
        </w:tc>
        <w:tc>
          <w:tcPr>
            <w:tcW w:w="1555" w:type="dxa"/>
          </w:tcPr>
          <w:p w14:paraId="74DB05DA" w14:textId="3940CE50" w:rsidR="004F3C95" w:rsidRPr="00A74236" w:rsidRDefault="004F3C95" w:rsidP="004F3C95">
            <w:pPr>
              <w:rPr>
                <w:b/>
                <w:bCs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4832" w:type="dxa"/>
          </w:tcPr>
          <w:p w14:paraId="117C7356" w14:textId="5E4AF4C8" w:rsidR="004F3C95" w:rsidRPr="00045830" w:rsidRDefault="004F3C95" w:rsidP="0004583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Last update date of </w:t>
            </w:r>
            <w:r w:rsidRPr="004F3C95">
              <w:rPr>
                <w:rFonts w:cs="Arial"/>
                <w:sz w:val="18"/>
                <w:szCs w:val="18"/>
              </w:rPr>
              <w:t>the transaction on the applicant</w:t>
            </w:r>
            <w:r>
              <w:rPr>
                <w:rFonts w:cs="Arial"/>
                <w:sz w:val="18"/>
                <w:szCs w:val="18"/>
              </w:rPr>
              <w:t xml:space="preserve">'s </w:t>
            </w:r>
            <w:r w:rsidRPr="004F3C95">
              <w:rPr>
                <w:rFonts w:cs="Arial"/>
                <w:sz w:val="18"/>
                <w:szCs w:val="18"/>
              </w:rPr>
              <w:t>accounting system</w:t>
            </w:r>
            <w:r>
              <w:rPr>
                <w:rFonts w:cs="Arial"/>
                <w:sz w:val="18"/>
                <w:szCs w:val="18"/>
              </w:rPr>
              <w:t>.</w:t>
            </w:r>
            <w:r w:rsidR="00045830">
              <w:rPr>
                <w:rFonts w:cs="Arial"/>
                <w:sz w:val="18"/>
                <w:szCs w:val="18"/>
              </w:rPr>
              <w:t xml:space="preserve"> </w:t>
            </w:r>
            <w:r w:rsidRPr="00081D58">
              <w:rPr>
                <w:rFonts w:cs="Arial"/>
                <w:sz w:val="18"/>
                <w:szCs w:val="18"/>
              </w:rPr>
              <w:t>Date conforms to the ISO 8601 format.</w:t>
            </w:r>
          </w:p>
        </w:tc>
      </w:tr>
    </w:tbl>
    <w:p w14:paraId="6E717A28" w14:textId="77777777" w:rsidR="00081D58" w:rsidRDefault="00081D58" w:rsidP="00081D5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09B427B3" w14:textId="1393AC0B" w:rsidR="00081D58" w:rsidRDefault="00081D58" w:rsidP="00452C7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233BE030" w14:textId="4B146223" w:rsidR="001C7FE3" w:rsidRDefault="001C7FE3" w:rsidP="00452C7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6805A43E" w14:textId="3B7ABBF6" w:rsidR="001C7FE3" w:rsidRDefault="001C7FE3" w:rsidP="00452C7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6E89933F" w14:textId="2EE2D1A6" w:rsidR="001C7FE3" w:rsidRDefault="001C7FE3" w:rsidP="00452C7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4E918739" w14:textId="3FFD7F35" w:rsidR="001C7FE3" w:rsidRDefault="001C7FE3" w:rsidP="00452C7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7B05E480" w14:textId="2C1BF0F2" w:rsidR="001C7FE3" w:rsidRDefault="001C7FE3" w:rsidP="00452C7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1BEA68A4" w14:textId="70B5653B" w:rsidR="001C7FE3" w:rsidRDefault="001C7FE3" w:rsidP="001C7FE3">
      <w:pPr>
        <w:pStyle w:val="Heading1"/>
      </w:pPr>
      <w:r>
        <w:t>Credit Memos</w:t>
      </w:r>
    </w:p>
    <w:p w14:paraId="79F97FF1" w14:textId="27137BB6" w:rsidR="00092C77" w:rsidRPr="00092C77" w:rsidRDefault="00092C77" w:rsidP="00092C77">
      <w:r>
        <w:t>Accounts payable</w:t>
      </w:r>
      <w:r w:rsidRPr="00092C77">
        <w:t xml:space="preserve"> transaction that represents a refund or credit of payment for goods or services</w:t>
      </w:r>
      <w:r>
        <w:t>.</w:t>
      </w:r>
    </w:p>
    <w:p w14:paraId="0ABD2CCE" w14:textId="21716A0D" w:rsidR="001C7FE3" w:rsidRDefault="001C7FE3" w:rsidP="001C7FE3">
      <w:pPr>
        <w:pStyle w:val="Heading2"/>
      </w:pPr>
      <w:r>
        <w:t>Definition</w:t>
      </w:r>
    </w:p>
    <w:p w14:paraId="166C8A6B" w14:textId="010772FB" w:rsidR="001C7FE3" w:rsidRDefault="001C7FE3" w:rsidP="001C7FE3">
      <w:r w:rsidRPr="0085011F">
        <w:t>https://service.criskco.com/apiservice.svc/</w:t>
      </w:r>
      <w:r w:rsidR="00092C77">
        <w:t>ap</w:t>
      </w:r>
      <w:r>
        <w:t>-</w:t>
      </w:r>
      <w:r w:rsidRPr="0085011F">
        <w:t>transactions/</w:t>
      </w:r>
      <w:r>
        <w:t>creditmemos</w:t>
      </w:r>
    </w:p>
    <w:p w14:paraId="5D06EB75" w14:textId="77777777" w:rsidR="001C7FE3" w:rsidRDefault="001C7FE3" w:rsidP="001C7FE3">
      <w:pPr>
        <w:pStyle w:val="Heading2"/>
      </w:pPr>
      <w:r>
        <w:t xml:space="preserve">Response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3"/>
        <w:gridCol w:w="1555"/>
        <w:gridCol w:w="4832"/>
      </w:tblGrid>
      <w:tr w:rsidR="001C7FE3" w:rsidRPr="00EE178D" w14:paraId="2DF8DE02" w14:textId="77777777" w:rsidTr="000E3F4F">
        <w:tc>
          <w:tcPr>
            <w:tcW w:w="2963" w:type="dxa"/>
          </w:tcPr>
          <w:p w14:paraId="6D83D75F" w14:textId="77777777" w:rsidR="001C7FE3" w:rsidRPr="00EE178D" w:rsidRDefault="001C7FE3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Name</w:t>
            </w:r>
          </w:p>
        </w:tc>
        <w:tc>
          <w:tcPr>
            <w:tcW w:w="1555" w:type="dxa"/>
          </w:tcPr>
          <w:p w14:paraId="75EA389E" w14:textId="77777777" w:rsidR="001C7FE3" w:rsidRPr="00EE178D" w:rsidRDefault="001C7FE3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Type</w:t>
            </w:r>
          </w:p>
        </w:tc>
        <w:tc>
          <w:tcPr>
            <w:tcW w:w="4832" w:type="dxa"/>
          </w:tcPr>
          <w:p w14:paraId="358AEED3" w14:textId="77777777" w:rsidR="001C7FE3" w:rsidRPr="00EE178D" w:rsidRDefault="001C7FE3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Remarks</w:t>
            </w:r>
          </w:p>
        </w:tc>
      </w:tr>
      <w:tr w:rsidR="001C7FE3" w:rsidRPr="00EE178D" w14:paraId="7D0AA062" w14:textId="77777777" w:rsidTr="000E3F4F">
        <w:tc>
          <w:tcPr>
            <w:tcW w:w="2963" w:type="dxa"/>
          </w:tcPr>
          <w:p w14:paraId="3F69C5E6" w14:textId="77777777" w:rsidR="001C7FE3" w:rsidRPr="00D37E64" w:rsidRDefault="001C7FE3" w:rsidP="000E3F4F">
            <w:p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applicantId</w:t>
            </w:r>
          </w:p>
        </w:tc>
        <w:tc>
          <w:tcPr>
            <w:tcW w:w="1555" w:type="dxa"/>
          </w:tcPr>
          <w:p w14:paraId="57D9D3DB" w14:textId="77777777" w:rsidR="001C7FE3" w:rsidRPr="00D37E64" w:rsidRDefault="001C7FE3" w:rsidP="000E3F4F">
            <w:pPr>
              <w:rPr>
                <w:sz w:val="18"/>
                <w:szCs w:val="18"/>
              </w:rPr>
            </w:pPr>
            <w:r w:rsidRPr="00D37E64">
              <w:rPr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5AA16773" w14:textId="4257B6AD" w:rsidR="001C7FE3" w:rsidRPr="00D37E64" w:rsidRDefault="001C7FE3" w:rsidP="000E3F4F">
            <w:pPr>
              <w:rPr>
                <w:sz w:val="18"/>
                <w:szCs w:val="18"/>
              </w:rPr>
            </w:pPr>
            <w:r w:rsidRPr="00D37E64">
              <w:rPr>
                <w:noProof/>
                <w:sz w:val="18"/>
                <w:szCs w:val="18"/>
              </w:rPr>
              <w:t>Identifier</w:t>
            </w:r>
            <w:r w:rsidRPr="00D37E64">
              <w:rPr>
                <w:sz w:val="18"/>
                <w:szCs w:val="18"/>
              </w:rPr>
              <w:t xml:space="preserve"> for an Applicant </w:t>
            </w:r>
            <w:r w:rsidR="00334F44">
              <w:rPr>
                <w:sz w:val="18"/>
                <w:szCs w:val="18"/>
              </w:rPr>
              <w:t>i</w:t>
            </w:r>
            <w:r w:rsidRPr="00D37E64">
              <w:rPr>
                <w:sz w:val="18"/>
                <w:szCs w:val="18"/>
              </w:rPr>
              <w:t>n CRiskCo.</w:t>
            </w:r>
          </w:p>
        </w:tc>
      </w:tr>
      <w:tr w:rsidR="00D727F7" w:rsidRPr="00EE178D" w14:paraId="7BCF5564" w14:textId="77777777" w:rsidTr="000E3F4F">
        <w:tc>
          <w:tcPr>
            <w:tcW w:w="2963" w:type="dxa"/>
          </w:tcPr>
          <w:p w14:paraId="5A55713A" w14:textId="61E28B6A" w:rsidR="00D727F7" w:rsidRDefault="00D727F7" w:rsidP="00D727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refApplicantId</w:t>
            </w:r>
          </w:p>
        </w:tc>
        <w:tc>
          <w:tcPr>
            <w:tcW w:w="1555" w:type="dxa"/>
          </w:tcPr>
          <w:p w14:paraId="1AE5B4FC" w14:textId="4B0B4922" w:rsidR="00D727F7" w:rsidRPr="00D37E64" w:rsidRDefault="00D727F7" w:rsidP="00D727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795CE522" w14:textId="0B017F36" w:rsidR="00D727F7" w:rsidRPr="00D37E64" w:rsidRDefault="00D727F7" w:rsidP="00D727F7">
            <w:p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ID issued by the Credit Provider to identify the Applicant internally</w:t>
            </w:r>
          </w:p>
        </w:tc>
      </w:tr>
      <w:tr w:rsidR="001C7FE3" w:rsidRPr="00EE178D" w14:paraId="79586A12" w14:textId="77777777" w:rsidTr="000E3F4F">
        <w:tc>
          <w:tcPr>
            <w:tcW w:w="2963" w:type="dxa"/>
          </w:tcPr>
          <w:p w14:paraId="1BB7C83D" w14:textId="01DF49F4" w:rsidR="001C7FE3" w:rsidRPr="00201C5D" w:rsidRDefault="00334F44" w:rsidP="000E3F4F">
            <w:pPr>
              <w:rPr>
                <w:b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supplierId</w:t>
            </w:r>
          </w:p>
        </w:tc>
        <w:tc>
          <w:tcPr>
            <w:tcW w:w="1555" w:type="dxa"/>
          </w:tcPr>
          <w:p w14:paraId="748990B7" w14:textId="77777777" w:rsidR="001C7FE3" w:rsidRPr="00201C5D" w:rsidRDefault="001C7FE3" w:rsidP="000E3F4F">
            <w:pPr>
              <w:rPr>
                <w:b/>
                <w:bCs/>
                <w:sz w:val="18"/>
                <w:szCs w:val="18"/>
              </w:rPr>
            </w:pPr>
            <w:r w:rsidRPr="00D37E64">
              <w:rPr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5C81C466" w14:textId="5B2ACDA0" w:rsidR="001C7FE3" w:rsidRPr="00B23BE2" w:rsidRDefault="001C7FE3" w:rsidP="000E3F4F">
            <w:pPr>
              <w:rPr>
                <w:sz w:val="18"/>
                <w:szCs w:val="18"/>
              </w:rPr>
            </w:pPr>
            <w:r w:rsidRPr="00D37E64">
              <w:rPr>
                <w:noProof/>
                <w:sz w:val="18"/>
                <w:szCs w:val="18"/>
              </w:rPr>
              <w:t>Identifier</w:t>
            </w:r>
            <w:r w:rsidRPr="00D37E64">
              <w:rPr>
                <w:sz w:val="18"/>
                <w:szCs w:val="18"/>
              </w:rPr>
              <w:t xml:space="preserve"> for a </w:t>
            </w:r>
            <w:r w:rsidR="00334F44">
              <w:rPr>
                <w:sz w:val="18"/>
                <w:szCs w:val="18"/>
              </w:rPr>
              <w:t>supplier</w:t>
            </w:r>
            <w:r w:rsidRPr="00D37E64">
              <w:rPr>
                <w:sz w:val="18"/>
                <w:szCs w:val="18"/>
              </w:rPr>
              <w:t xml:space="preserve"> </w:t>
            </w:r>
            <w:r w:rsidR="00334F44">
              <w:rPr>
                <w:sz w:val="18"/>
                <w:szCs w:val="18"/>
              </w:rPr>
              <w:t>i</w:t>
            </w:r>
            <w:r w:rsidRPr="00D37E64">
              <w:rPr>
                <w:sz w:val="18"/>
                <w:szCs w:val="18"/>
              </w:rPr>
              <w:t>n CRiskCo</w:t>
            </w:r>
            <w:r>
              <w:rPr>
                <w:sz w:val="18"/>
                <w:szCs w:val="18"/>
              </w:rPr>
              <w:t xml:space="preserve"> as passed in the request.</w:t>
            </w:r>
          </w:p>
        </w:tc>
      </w:tr>
      <w:tr w:rsidR="001C7FE3" w:rsidRPr="00EE178D" w14:paraId="00ED94E7" w14:textId="77777777" w:rsidTr="000E3F4F">
        <w:tc>
          <w:tcPr>
            <w:tcW w:w="2963" w:type="dxa"/>
          </w:tcPr>
          <w:p w14:paraId="4FEA3FC1" w14:textId="4A3C7D3F" w:rsidR="001C7FE3" w:rsidRDefault="001C7FE3" w:rsidP="000E3F4F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creditmemos</w:t>
            </w:r>
          </w:p>
        </w:tc>
        <w:tc>
          <w:tcPr>
            <w:tcW w:w="1555" w:type="dxa"/>
          </w:tcPr>
          <w:p w14:paraId="689CBBD5" w14:textId="075C898A" w:rsidR="001C7FE3" w:rsidRPr="00201C5D" w:rsidRDefault="00C01251" w:rsidP="000E3F4F">
            <w:pPr>
              <w:rPr>
                <w:b/>
                <w:bCs/>
                <w:sz w:val="18"/>
                <w:szCs w:val="18"/>
              </w:rPr>
            </w:pPr>
            <w:r w:rsidRPr="00C01251">
              <w:rPr>
                <w:b/>
                <w:bCs/>
                <w:sz w:val="18"/>
                <w:szCs w:val="18"/>
              </w:rPr>
              <w:t>Creditmemo</w:t>
            </w:r>
            <w:r w:rsidR="001C7FE3" w:rsidRPr="00201C5D">
              <w:rPr>
                <w:b/>
                <w:bCs/>
                <w:sz w:val="18"/>
                <w:szCs w:val="18"/>
              </w:rPr>
              <w:t>[]</w:t>
            </w:r>
          </w:p>
        </w:tc>
        <w:tc>
          <w:tcPr>
            <w:tcW w:w="4832" w:type="dxa"/>
          </w:tcPr>
          <w:p w14:paraId="5FDEC9B9" w14:textId="77777777" w:rsidR="001C7FE3" w:rsidRPr="00201C5D" w:rsidRDefault="001C7FE3" w:rsidP="000E3F4F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35761B77" w14:textId="77777777" w:rsidR="001C7FE3" w:rsidRDefault="001C7FE3" w:rsidP="001C7FE3"/>
    <w:p w14:paraId="0F086AE4" w14:textId="6B50132C" w:rsidR="001C7FE3" w:rsidRPr="001C7FE3" w:rsidRDefault="001C7FE3" w:rsidP="001C7FE3">
      <w:pPr>
        <w:pStyle w:val="Heading3"/>
        <w:rPr>
          <w:b/>
          <w:bCs/>
        </w:rPr>
      </w:pPr>
      <w:r w:rsidRPr="001C7FE3">
        <w:rPr>
          <w:b/>
          <w:bCs/>
        </w:rPr>
        <w:t>Creditmemo Object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3"/>
        <w:gridCol w:w="1555"/>
        <w:gridCol w:w="4832"/>
      </w:tblGrid>
      <w:tr w:rsidR="001C7FE3" w:rsidRPr="00EE178D" w14:paraId="240109F5" w14:textId="77777777" w:rsidTr="000E3F4F">
        <w:tc>
          <w:tcPr>
            <w:tcW w:w="2963" w:type="dxa"/>
          </w:tcPr>
          <w:p w14:paraId="50F976C8" w14:textId="77777777" w:rsidR="001C7FE3" w:rsidRPr="00EE178D" w:rsidRDefault="001C7FE3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Name</w:t>
            </w:r>
          </w:p>
        </w:tc>
        <w:tc>
          <w:tcPr>
            <w:tcW w:w="1555" w:type="dxa"/>
          </w:tcPr>
          <w:p w14:paraId="0D4EBB37" w14:textId="77777777" w:rsidR="001C7FE3" w:rsidRPr="00EE178D" w:rsidRDefault="001C7FE3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Type</w:t>
            </w:r>
          </w:p>
        </w:tc>
        <w:tc>
          <w:tcPr>
            <w:tcW w:w="4832" w:type="dxa"/>
          </w:tcPr>
          <w:p w14:paraId="2070D751" w14:textId="77777777" w:rsidR="001C7FE3" w:rsidRPr="00EE178D" w:rsidRDefault="001C7FE3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Remarks</w:t>
            </w:r>
          </w:p>
        </w:tc>
      </w:tr>
      <w:tr w:rsidR="001C7FE3" w:rsidRPr="00D37E64" w14:paraId="0E7BCABD" w14:textId="77777777" w:rsidTr="000E3F4F">
        <w:tc>
          <w:tcPr>
            <w:tcW w:w="2963" w:type="dxa"/>
          </w:tcPr>
          <w:p w14:paraId="56E7B313" w14:textId="458B3E37" w:rsidR="001C7FE3" w:rsidRPr="00081D58" w:rsidRDefault="001C7FE3" w:rsidP="000E3F4F">
            <w:pPr>
              <w:rPr>
                <w:rFonts w:cs="Arial"/>
                <w:sz w:val="18"/>
                <w:szCs w:val="18"/>
              </w:rPr>
            </w:pPr>
            <w:r w:rsidRPr="001C7FE3">
              <w:rPr>
                <w:rFonts w:cs="Arial"/>
                <w:sz w:val="18"/>
                <w:szCs w:val="18"/>
              </w:rPr>
              <w:t>creditmemo</w:t>
            </w:r>
            <w:r w:rsidRPr="00081D58">
              <w:rPr>
                <w:rFonts w:cs="Arial"/>
                <w:sz w:val="18"/>
                <w:szCs w:val="18"/>
              </w:rPr>
              <w:t>Id</w:t>
            </w:r>
          </w:p>
        </w:tc>
        <w:tc>
          <w:tcPr>
            <w:tcW w:w="1555" w:type="dxa"/>
          </w:tcPr>
          <w:p w14:paraId="11CDCD27" w14:textId="6E73BDFA" w:rsidR="001C7FE3" w:rsidRPr="00081D58" w:rsidRDefault="00733EB5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String</w:t>
            </w:r>
            <w:r>
              <w:rPr>
                <w:rFonts w:cs="Arial"/>
                <w:sz w:val="18"/>
                <w:szCs w:val="18"/>
              </w:rPr>
              <w:t xml:space="preserve"> (GUID)</w:t>
            </w:r>
          </w:p>
        </w:tc>
        <w:tc>
          <w:tcPr>
            <w:tcW w:w="4832" w:type="dxa"/>
          </w:tcPr>
          <w:p w14:paraId="1F43FE34" w14:textId="6E9F7F8F" w:rsidR="001C7FE3" w:rsidRPr="00081D58" w:rsidRDefault="001C7FE3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 xml:space="preserve">Identifier for </w:t>
            </w:r>
            <w:r>
              <w:rPr>
                <w:rFonts w:cs="Arial"/>
                <w:sz w:val="18"/>
                <w:szCs w:val="18"/>
              </w:rPr>
              <w:t>the transaction</w:t>
            </w:r>
            <w:r w:rsidRPr="00081D58">
              <w:rPr>
                <w:rFonts w:cs="Arial"/>
                <w:sz w:val="18"/>
                <w:szCs w:val="18"/>
              </w:rPr>
              <w:t xml:space="preserve"> </w:t>
            </w:r>
            <w:r w:rsidR="005D56C4">
              <w:rPr>
                <w:rFonts w:cs="Arial"/>
                <w:sz w:val="18"/>
                <w:szCs w:val="18"/>
              </w:rPr>
              <w:t>i</w:t>
            </w:r>
            <w:r w:rsidRPr="00081D58">
              <w:rPr>
                <w:rFonts w:cs="Arial"/>
                <w:sz w:val="18"/>
                <w:szCs w:val="18"/>
              </w:rPr>
              <w:t>n CRiskCo.</w:t>
            </w:r>
          </w:p>
        </w:tc>
      </w:tr>
      <w:tr w:rsidR="001C7FE3" w:rsidRPr="00D37E64" w14:paraId="7D88F3CD" w14:textId="77777777" w:rsidTr="000E3F4F">
        <w:tc>
          <w:tcPr>
            <w:tcW w:w="2963" w:type="dxa"/>
          </w:tcPr>
          <w:p w14:paraId="3E1D70D4" w14:textId="11C0728B" w:rsidR="001C7FE3" w:rsidRPr="00081D58" w:rsidRDefault="00334F44" w:rsidP="001C7FE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supplierId</w:t>
            </w:r>
          </w:p>
        </w:tc>
        <w:tc>
          <w:tcPr>
            <w:tcW w:w="1555" w:type="dxa"/>
          </w:tcPr>
          <w:p w14:paraId="0A7E4963" w14:textId="0887F5F0" w:rsidR="001C7FE3" w:rsidRPr="00081D58" w:rsidRDefault="001C7FE3" w:rsidP="001C7FE3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29D222AC" w14:textId="2A8421D9" w:rsidR="001C7FE3" w:rsidRPr="00081D58" w:rsidRDefault="001C7FE3" w:rsidP="001C7FE3">
            <w:pPr>
              <w:pStyle w:val="NoSpacing"/>
              <w:rPr>
                <w:rFonts w:eastAsiaTheme="minorHAnsi" w:cs="Arial"/>
                <w:sz w:val="18"/>
                <w:szCs w:val="18"/>
                <w:lang w:bidi="he-IL"/>
              </w:rPr>
            </w:pPr>
            <w:r w:rsidRPr="00081D58">
              <w:rPr>
                <w:rFonts w:eastAsiaTheme="minorHAnsi" w:cs="Arial"/>
                <w:sz w:val="18"/>
                <w:szCs w:val="18"/>
                <w:lang w:bidi="he-IL"/>
              </w:rPr>
              <w:t xml:space="preserve">Identifier for a </w:t>
            </w:r>
            <w:r w:rsidR="00334F44">
              <w:rPr>
                <w:rFonts w:eastAsiaTheme="minorHAnsi" w:cs="Arial"/>
                <w:sz w:val="18"/>
                <w:szCs w:val="18"/>
                <w:lang w:bidi="he-IL"/>
              </w:rPr>
              <w:t>supplier</w:t>
            </w:r>
            <w:r w:rsidRPr="00081D58">
              <w:rPr>
                <w:rFonts w:eastAsiaTheme="minorHAnsi" w:cs="Arial"/>
                <w:sz w:val="18"/>
                <w:szCs w:val="18"/>
                <w:lang w:bidi="he-IL"/>
              </w:rPr>
              <w:t xml:space="preserve"> </w:t>
            </w:r>
            <w:r w:rsidR="005D56C4">
              <w:rPr>
                <w:rFonts w:eastAsiaTheme="minorHAnsi" w:cs="Arial"/>
                <w:sz w:val="18"/>
                <w:szCs w:val="18"/>
                <w:lang w:bidi="he-IL"/>
              </w:rPr>
              <w:t>i</w:t>
            </w:r>
            <w:r w:rsidRPr="00081D58">
              <w:rPr>
                <w:rFonts w:eastAsiaTheme="minorHAnsi" w:cs="Arial"/>
                <w:sz w:val="18"/>
                <w:szCs w:val="18"/>
                <w:lang w:bidi="he-IL"/>
              </w:rPr>
              <w:t>n CRiskCo.</w:t>
            </w:r>
          </w:p>
        </w:tc>
      </w:tr>
      <w:tr w:rsidR="001C7FE3" w:rsidRPr="00D37E64" w14:paraId="235D4A66" w14:textId="77777777" w:rsidTr="000E3F4F">
        <w:tc>
          <w:tcPr>
            <w:tcW w:w="2963" w:type="dxa"/>
          </w:tcPr>
          <w:p w14:paraId="09FDFF14" w14:textId="77777777" w:rsidR="001C7FE3" w:rsidRPr="00081D58" w:rsidRDefault="001C7FE3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id1</w:t>
            </w:r>
          </w:p>
        </w:tc>
        <w:tc>
          <w:tcPr>
            <w:tcW w:w="1555" w:type="dxa"/>
          </w:tcPr>
          <w:p w14:paraId="702F62A0" w14:textId="77777777" w:rsidR="001C7FE3" w:rsidRPr="00081D58" w:rsidRDefault="001C7FE3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64E79573" w14:textId="77777777" w:rsidR="001C7FE3" w:rsidRPr="00081D58" w:rsidRDefault="001C7FE3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Main transaction id (not issued by CRiskCo)</w:t>
            </w:r>
          </w:p>
        </w:tc>
      </w:tr>
      <w:tr w:rsidR="001C7FE3" w:rsidRPr="00D37E64" w14:paraId="4905911B" w14:textId="77777777" w:rsidTr="000E3F4F">
        <w:tc>
          <w:tcPr>
            <w:tcW w:w="2963" w:type="dxa"/>
          </w:tcPr>
          <w:p w14:paraId="4CFBFAEE" w14:textId="77777777" w:rsidR="001C7FE3" w:rsidRPr="00081D58" w:rsidRDefault="001C7FE3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id2</w:t>
            </w:r>
          </w:p>
        </w:tc>
        <w:tc>
          <w:tcPr>
            <w:tcW w:w="1555" w:type="dxa"/>
          </w:tcPr>
          <w:p w14:paraId="79D6480F" w14:textId="77777777" w:rsidR="001C7FE3" w:rsidRPr="00081D58" w:rsidRDefault="001C7FE3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2C977238" w14:textId="77777777" w:rsidR="001C7FE3" w:rsidRPr="00081D58" w:rsidRDefault="001C7FE3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Secondary transaction id (not issued by CRiskCo)</w:t>
            </w:r>
          </w:p>
        </w:tc>
      </w:tr>
      <w:tr w:rsidR="001C7FE3" w:rsidRPr="00D37E64" w14:paraId="44CA7A25" w14:textId="77777777" w:rsidTr="000E3F4F">
        <w:tc>
          <w:tcPr>
            <w:tcW w:w="2963" w:type="dxa"/>
          </w:tcPr>
          <w:p w14:paraId="28C6C578" w14:textId="38CDBABA" w:rsidR="001C7FE3" w:rsidRPr="00081D58" w:rsidRDefault="003B72C2" w:rsidP="000E3F4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issueD</w:t>
            </w:r>
            <w:r w:rsidR="001C7FE3" w:rsidRPr="00081D58">
              <w:rPr>
                <w:rFonts w:cs="Arial"/>
                <w:sz w:val="18"/>
                <w:szCs w:val="18"/>
              </w:rPr>
              <w:t>ate</w:t>
            </w:r>
          </w:p>
        </w:tc>
        <w:tc>
          <w:tcPr>
            <w:tcW w:w="1555" w:type="dxa"/>
          </w:tcPr>
          <w:p w14:paraId="6C924550" w14:textId="77777777" w:rsidR="001C7FE3" w:rsidRPr="00081D58" w:rsidRDefault="001C7FE3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4832" w:type="dxa"/>
          </w:tcPr>
          <w:p w14:paraId="4279FB29" w14:textId="77777777" w:rsidR="001C7FE3" w:rsidRPr="00081D58" w:rsidRDefault="001C7FE3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 xml:space="preserve">Transaction </w:t>
            </w:r>
            <w:r>
              <w:rPr>
                <w:rFonts w:cs="Arial"/>
                <w:sz w:val="18"/>
                <w:szCs w:val="18"/>
              </w:rPr>
              <w:t>issue</w:t>
            </w:r>
            <w:r w:rsidRPr="00081D58">
              <w:rPr>
                <w:rFonts w:cs="Arial"/>
                <w:sz w:val="18"/>
                <w:szCs w:val="18"/>
              </w:rPr>
              <w:t xml:space="preserve"> date.</w:t>
            </w:r>
          </w:p>
          <w:p w14:paraId="5CA5195A" w14:textId="77777777" w:rsidR="001C7FE3" w:rsidRPr="00081D58" w:rsidRDefault="001C7FE3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Date conforms to the ISO 8601 format.</w:t>
            </w:r>
          </w:p>
        </w:tc>
      </w:tr>
      <w:tr w:rsidR="001C7FE3" w:rsidRPr="00D37E64" w14:paraId="54FE4580" w14:textId="77777777" w:rsidTr="000E3F4F">
        <w:tc>
          <w:tcPr>
            <w:tcW w:w="2963" w:type="dxa"/>
          </w:tcPr>
          <w:p w14:paraId="26BCBF3A" w14:textId="77777777" w:rsidR="001C7FE3" w:rsidRPr="00081D58" w:rsidRDefault="001C7FE3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amount</w:t>
            </w:r>
          </w:p>
        </w:tc>
        <w:tc>
          <w:tcPr>
            <w:tcW w:w="1555" w:type="dxa"/>
          </w:tcPr>
          <w:p w14:paraId="3200C91F" w14:textId="77777777" w:rsidR="001C7FE3" w:rsidRPr="00081D58" w:rsidRDefault="001C7FE3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Decimal</w:t>
            </w:r>
          </w:p>
        </w:tc>
        <w:tc>
          <w:tcPr>
            <w:tcW w:w="4832" w:type="dxa"/>
          </w:tcPr>
          <w:p w14:paraId="633074D0" w14:textId="77777777" w:rsidR="001C7FE3" w:rsidRPr="00081D58" w:rsidRDefault="001C7FE3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Amount in transaction (cents rounded)</w:t>
            </w:r>
          </w:p>
        </w:tc>
      </w:tr>
      <w:tr w:rsidR="001C7FE3" w:rsidRPr="00D37E64" w14:paraId="0478082A" w14:textId="77777777" w:rsidTr="000E3F4F">
        <w:tc>
          <w:tcPr>
            <w:tcW w:w="2963" w:type="dxa"/>
          </w:tcPr>
          <w:p w14:paraId="39BD1598" w14:textId="77777777" w:rsidR="001C7FE3" w:rsidRPr="00081D58" w:rsidRDefault="001C7FE3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Description</w:t>
            </w:r>
          </w:p>
        </w:tc>
        <w:tc>
          <w:tcPr>
            <w:tcW w:w="1555" w:type="dxa"/>
          </w:tcPr>
          <w:p w14:paraId="25F236BF" w14:textId="77777777" w:rsidR="001C7FE3" w:rsidRPr="00081D58" w:rsidRDefault="001C7FE3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582AFEA6" w14:textId="77777777" w:rsidR="001C7FE3" w:rsidRPr="00081D58" w:rsidRDefault="001C7FE3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Transaction description (from Applicant)</w:t>
            </w:r>
          </w:p>
        </w:tc>
      </w:tr>
      <w:tr w:rsidR="001C7FE3" w:rsidRPr="00D37E64" w14:paraId="62B55463" w14:textId="77777777" w:rsidTr="000E3F4F">
        <w:tc>
          <w:tcPr>
            <w:tcW w:w="2963" w:type="dxa"/>
          </w:tcPr>
          <w:p w14:paraId="0BDDEF47" w14:textId="0415183A" w:rsidR="001C7FE3" w:rsidRPr="00A74236" w:rsidRDefault="001C7FE3" w:rsidP="000E3F4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A74236">
              <w:rPr>
                <w:rFonts w:cs="Arial"/>
                <w:b/>
                <w:bCs/>
                <w:sz w:val="18"/>
                <w:szCs w:val="18"/>
              </w:rPr>
              <w:t>linkedInvoice</w:t>
            </w:r>
            <w:r w:rsidR="00C01251">
              <w:rPr>
                <w:rFonts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555" w:type="dxa"/>
          </w:tcPr>
          <w:p w14:paraId="5C313D39" w14:textId="50472CCB" w:rsidR="001C7FE3" w:rsidRPr="00C01251" w:rsidRDefault="00C01251" w:rsidP="000E3F4F">
            <w:pPr>
              <w:rPr>
                <w:b/>
                <w:bCs/>
                <w:sz w:val="18"/>
                <w:szCs w:val="18"/>
              </w:rPr>
            </w:pPr>
            <w:r w:rsidRPr="00C01251">
              <w:rPr>
                <w:b/>
                <w:bCs/>
                <w:sz w:val="18"/>
                <w:szCs w:val="18"/>
              </w:rPr>
              <w:t>LinkedTxn</w:t>
            </w:r>
            <w:r w:rsidR="001C7FE3" w:rsidRPr="00A74236">
              <w:rPr>
                <w:b/>
                <w:bCs/>
                <w:sz w:val="18"/>
                <w:szCs w:val="18"/>
              </w:rPr>
              <w:t>[]</w:t>
            </w:r>
          </w:p>
        </w:tc>
        <w:tc>
          <w:tcPr>
            <w:tcW w:w="4832" w:type="dxa"/>
          </w:tcPr>
          <w:p w14:paraId="6806AA04" w14:textId="2E65565B" w:rsidR="001C7FE3" w:rsidRPr="00A74236" w:rsidRDefault="001C7FE3" w:rsidP="000E3F4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A74236">
              <w:rPr>
                <w:rFonts w:cs="Arial"/>
                <w:b/>
                <w:bCs/>
                <w:sz w:val="18"/>
                <w:szCs w:val="18"/>
              </w:rPr>
              <w:t>Invoices</w:t>
            </w:r>
            <w:r w:rsidR="00934048">
              <w:rPr>
                <w:rFonts w:cs="Arial"/>
                <w:b/>
                <w:bCs/>
                <w:sz w:val="18"/>
                <w:szCs w:val="18"/>
              </w:rPr>
              <w:t xml:space="preserve"> being credited in part or in full.</w:t>
            </w:r>
          </w:p>
        </w:tc>
      </w:tr>
      <w:tr w:rsidR="004F3C95" w:rsidRPr="00D37E64" w14:paraId="3921B722" w14:textId="77777777" w:rsidTr="000E3F4F">
        <w:tc>
          <w:tcPr>
            <w:tcW w:w="2963" w:type="dxa"/>
          </w:tcPr>
          <w:p w14:paraId="131E75A3" w14:textId="3179B547" w:rsidR="004F3C95" w:rsidRPr="00A74236" w:rsidRDefault="004F3C95" w:rsidP="004F3C95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createdAt</w:t>
            </w:r>
          </w:p>
        </w:tc>
        <w:tc>
          <w:tcPr>
            <w:tcW w:w="1555" w:type="dxa"/>
          </w:tcPr>
          <w:p w14:paraId="1293A909" w14:textId="252C3378" w:rsidR="004F3C95" w:rsidRPr="00A74236" w:rsidRDefault="004F3C95" w:rsidP="004F3C95">
            <w:pPr>
              <w:rPr>
                <w:b/>
                <w:bCs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4832" w:type="dxa"/>
          </w:tcPr>
          <w:p w14:paraId="45C8884C" w14:textId="608FB8D6" w:rsidR="004F3C95" w:rsidRPr="004F3C95" w:rsidRDefault="004F3C95" w:rsidP="004F3C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Creation date of </w:t>
            </w:r>
            <w:r w:rsidRPr="004F3C95">
              <w:rPr>
                <w:rFonts w:cs="Arial"/>
                <w:sz w:val="18"/>
                <w:szCs w:val="18"/>
              </w:rPr>
              <w:t>the transaction on the applicant</w:t>
            </w:r>
            <w:r>
              <w:rPr>
                <w:rFonts w:cs="Arial"/>
                <w:sz w:val="18"/>
                <w:szCs w:val="18"/>
              </w:rPr>
              <w:t>'s</w:t>
            </w:r>
            <w:r w:rsidRPr="004F3C95">
              <w:rPr>
                <w:rFonts w:cs="Arial"/>
                <w:sz w:val="18"/>
                <w:szCs w:val="18"/>
              </w:rPr>
              <w:t xml:space="preserve"> accounting system</w:t>
            </w:r>
            <w:r>
              <w:rPr>
                <w:rFonts w:cs="Arial"/>
                <w:sz w:val="18"/>
                <w:szCs w:val="18"/>
              </w:rPr>
              <w:t xml:space="preserve">. </w:t>
            </w:r>
            <w:r w:rsidRPr="00081D58">
              <w:rPr>
                <w:rFonts w:cs="Arial"/>
                <w:sz w:val="18"/>
                <w:szCs w:val="18"/>
              </w:rPr>
              <w:t>Date conforms to the ISO 8601 format.</w:t>
            </w:r>
          </w:p>
        </w:tc>
      </w:tr>
      <w:tr w:rsidR="004F3C95" w:rsidRPr="00D37E64" w14:paraId="42B4A6B1" w14:textId="77777777" w:rsidTr="000E3F4F">
        <w:tc>
          <w:tcPr>
            <w:tcW w:w="2963" w:type="dxa"/>
          </w:tcPr>
          <w:p w14:paraId="1A8431AC" w14:textId="6D14568D" w:rsidR="004F3C95" w:rsidRPr="00A74236" w:rsidRDefault="004F3C95" w:rsidP="004F3C95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updatedAt</w:t>
            </w:r>
          </w:p>
        </w:tc>
        <w:tc>
          <w:tcPr>
            <w:tcW w:w="1555" w:type="dxa"/>
          </w:tcPr>
          <w:p w14:paraId="5C724263" w14:textId="404944FA" w:rsidR="004F3C95" w:rsidRPr="00A74236" w:rsidRDefault="004F3C95" w:rsidP="004F3C95">
            <w:pPr>
              <w:rPr>
                <w:b/>
                <w:bCs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4832" w:type="dxa"/>
          </w:tcPr>
          <w:p w14:paraId="2669C4EE" w14:textId="5956792E" w:rsidR="004F3C95" w:rsidRPr="004F3C95" w:rsidRDefault="004F3C95" w:rsidP="004F3C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Last update date of </w:t>
            </w:r>
            <w:r w:rsidRPr="004F3C95">
              <w:rPr>
                <w:rFonts w:cs="Arial"/>
                <w:sz w:val="18"/>
                <w:szCs w:val="18"/>
              </w:rPr>
              <w:t>the transaction on the applicant</w:t>
            </w:r>
            <w:r>
              <w:rPr>
                <w:rFonts w:cs="Arial"/>
                <w:sz w:val="18"/>
                <w:szCs w:val="18"/>
              </w:rPr>
              <w:t xml:space="preserve">'s </w:t>
            </w:r>
            <w:r w:rsidRPr="004F3C95">
              <w:rPr>
                <w:rFonts w:cs="Arial"/>
                <w:sz w:val="18"/>
                <w:szCs w:val="18"/>
              </w:rPr>
              <w:t>accounting system</w:t>
            </w:r>
            <w:r>
              <w:rPr>
                <w:rFonts w:cs="Arial"/>
                <w:sz w:val="18"/>
                <w:szCs w:val="18"/>
              </w:rPr>
              <w:t xml:space="preserve">. </w:t>
            </w:r>
            <w:r w:rsidRPr="00081D58">
              <w:rPr>
                <w:rFonts w:cs="Arial"/>
                <w:sz w:val="18"/>
                <w:szCs w:val="18"/>
              </w:rPr>
              <w:t>Date conforms to the ISO 8601 format.</w:t>
            </w:r>
          </w:p>
        </w:tc>
      </w:tr>
    </w:tbl>
    <w:p w14:paraId="46F743DD" w14:textId="16F347DC" w:rsidR="001C7FE3" w:rsidRDefault="001C7FE3" w:rsidP="00452C7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15877A08" w14:textId="14999AA9" w:rsidR="00987CEE" w:rsidRDefault="00987CEE" w:rsidP="00987CEE">
      <w:pPr>
        <w:pStyle w:val="Heading1"/>
      </w:pPr>
      <w:r>
        <w:lastRenderedPageBreak/>
        <w:t>Expenses</w:t>
      </w:r>
    </w:p>
    <w:p w14:paraId="09614131" w14:textId="494E7664" w:rsidR="00987CEE" w:rsidRPr="00092C77" w:rsidRDefault="00987CEE" w:rsidP="00987CEE">
      <w:r>
        <w:t>P</w:t>
      </w:r>
      <w:r>
        <w:t>ayable</w:t>
      </w:r>
      <w:r w:rsidRPr="00092C77">
        <w:t xml:space="preserve"> transaction that represents a</w:t>
      </w:r>
      <w:r>
        <w:t xml:space="preserve"> company expenses</w:t>
      </w:r>
    </w:p>
    <w:p w14:paraId="730E9A13" w14:textId="77777777" w:rsidR="00987CEE" w:rsidRDefault="00987CEE" w:rsidP="00987CEE">
      <w:pPr>
        <w:pStyle w:val="Heading2"/>
      </w:pPr>
      <w:r>
        <w:t>Definition</w:t>
      </w:r>
    </w:p>
    <w:p w14:paraId="1239C5FA" w14:textId="52812002" w:rsidR="00987CEE" w:rsidRDefault="00987CEE" w:rsidP="00987CEE">
      <w:r w:rsidRPr="0085011F">
        <w:t>https://service.criskco.com/apiservice.svc/</w:t>
      </w:r>
      <w:r>
        <w:t>ap-</w:t>
      </w:r>
      <w:r w:rsidRPr="0085011F">
        <w:t>transactions/</w:t>
      </w:r>
      <w:r>
        <w:t>expenses</w:t>
      </w:r>
    </w:p>
    <w:p w14:paraId="4D6CB573" w14:textId="77777777" w:rsidR="00987CEE" w:rsidRDefault="00987CEE" w:rsidP="00987CEE">
      <w:pPr>
        <w:pStyle w:val="Heading2"/>
      </w:pPr>
      <w:r>
        <w:t xml:space="preserve">Response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3"/>
        <w:gridCol w:w="1555"/>
        <w:gridCol w:w="4832"/>
      </w:tblGrid>
      <w:tr w:rsidR="00987CEE" w:rsidRPr="00EE178D" w14:paraId="3FF32CF7" w14:textId="77777777" w:rsidTr="00E4358C">
        <w:tc>
          <w:tcPr>
            <w:tcW w:w="2963" w:type="dxa"/>
          </w:tcPr>
          <w:p w14:paraId="5E79EE5E" w14:textId="77777777" w:rsidR="00987CEE" w:rsidRPr="00EE178D" w:rsidRDefault="00987CEE" w:rsidP="00E4358C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Name</w:t>
            </w:r>
          </w:p>
        </w:tc>
        <w:tc>
          <w:tcPr>
            <w:tcW w:w="1555" w:type="dxa"/>
          </w:tcPr>
          <w:p w14:paraId="06BA7414" w14:textId="77777777" w:rsidR="00987CEE" w:rsidRPr="00EE178D" w:rsidRDefault="00987CEE" w:rsidP="00E4358C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Type</w:t>
            </w:r>
          </w:p>
        </w:tc>
        <w:tc>
          <w:tcPr>
            <w:tcW w:w="4832" w:type="dxa"/>
          </w:tcPr>
          <w:p w14:paraId="3A03D445" w14:textId="77777777" w:rsidR="00987CEE" w:rsidRPr="00EE178D" w:rsidRDefault="00987CEE" w:rsidP="00E4358C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Remarks</w:t>
            </w:r>
          </w:p>
        </w:tc>
      </w:tr>
      <w:tr w:rsidR="00987CEE" w:rsidRPr="00EE178D" w14:paraId="42958AF0" w14:textId="77777777" w:rsidTr="00E4358C">
        <w:tc>
          <w:tcPr>
            <w:tcW w:w="2963" w:type="dxa"/>
          </w:tcPr>
          <w:p w14:paraId="6F10C7A9" w14:textId="77777777" w:rsidR="00987CEE" w:rsidRPr="00D37E64" w:rsidRDefault="00987CEE" w:rsidP="00E4358C">
            <w:p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applicantId</w:t>
            </w:r>
          </w:p>
        </w:tc>
        <w:tc>
          <w:tcPr>
            <w:tcW w:w="1555" w:type="dxa"/>
          </w:tcPr>
          <w:p w14:paraId="71C8869E" w14:textId="77777777" w:rsidR="00987CEE" w:rsidRPr="00D37E64" w:rsidRDefault="00987CEE" w:rsidP="00E4358C">
            <w:pPr>
              <w:rPr>
                <w:sz w:val="18"/>
                <w:szCs w:val="18"/>
              </w:rPr>
            </w:pPr>
            <w:r w:rsidRPr="00D37E64">
              <w:rPr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34E14EB7" w14:textId="77777777" w:rsidR="00987CEE" w:rsidRPr="00D37E64" w:rsidRDefault="00987CEE" w:rsidP="00E4358C">
            <w:pPr>
              <w:rPr>
                <w:sz w:val="18"/>
                <w:szCs w:val="18"/>
              </w:rPr>
            </w:pPr>
            <w:r w:rsidRPr="00D37E64">
              <w:rPr>
                <w:noProof/>
                <w:sz w:val="18"/>
                <w:szCs w:val="18"/>
              </w:rPr>
              <w:t>Identifier</w:t>
            </w:r>
            <w:r w:rsidRPr="00D37E64">
              <w:rPr>
                <w:sz w:val="18"/>
                <w:szCs w:val="18"/>
              </w:rPr>
              <w:t xml:space="preserve"> for an Applicant </w:t>
            </w:r>
            <w:r>
              <w:rPr>
                <w:sz w:val="18"/>
                <w:szCs w:val="18"/>
              </w:rPr>
              <w:t>i</w:t>
            </w:r>
            <w:r w:rsidRPr="00D37E64">
              <w:rPr>
                <w:sz w:val="18"/>
                <w:szCs w:val="18"/>
              </w:rPr>
              <w:t>n CRiskCo.</w:t>
            </w:r>
          </w:p>
        </w:tc>
      </w:tr>
      <w:tr w:rsidR="00987CEE" w:rsidRPr="00EE178D" w14:paraId="0FDD9DE9" w14:textId="77777777" w:rsidTr="00E4358C">
        <w:tc>
          <w:tcPr>
            <w:tcW w:w="2963" w:type="dxa"/>
          </w:tcPr>
          <w:p w14:paraId="7DFFE576" w14:textId="77777777" w:rsidR="00987CEE" w:rsidRDefault="00987CEE" w:rsidP="00E4358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refApplicantId</w:t>
            </w:r>
          </w:p>
        </w:tc>
        <w:tc>
          <w:tcPr>
            <w:tcW w:w="1555" w:type="dxa"/>
          </w:tcPr>
          <w:p w14:paraId="5D12DC9F" w14:textId="77777777" w:rsidR="00987CEE" w:rsidRPr="00D37E64" w:rsidRDefault="00987CEE" w:rsidP="00E435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37A6AA3C" w14:textId="77777777" w:rsidR="00987CEE" w:rsidRPr="00D37E64" w:rsidRDefault="00987CEE" w:rsidP="00E4358C">
            <w:p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ID issued by the Credit Provider to identify the Applicant internally</w:t>
            </w:r>
          </w:p>
        </w:tc>
      </w:tr>
      <w:tr w:rsidR="00987CEE" w:rsidRPr="00EE178D" w14:paraId="04BF45CF" w14:textId="77777777" w:rsidTr="00E4358C">
        <w:tc>
          <w:tcPr>
            <w:tcW w:w="2963" w:type="dxa"/>
          </w:tcPr>
          <w:p w14:paraId="43FFAC84" w14:textId="77777777" w:rsidR="00987CEE" w:rsidRPr="00201C5D" w:rsidRDefault="00987CEE" w:rsidP="00E4358C">
            <w:pPr>
              <w:rPr>
                <w:b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supplierId</w:t>
            </w:r>
          </w:p>
        </w:tc>
        <w:tc>
          <w:tcPr>
            <w:tcW w:w="1555" w:type="dxa"/>
          </w:tcPr>
          <w:p w14:paraId="428A189F" w14:textId="77777777" w:rsidR="00987CEE" w:rsidRPr="00201C5D" w:rsidRDefault="00987CEE" w:rsidP="00E4358C">
            <w:pPr>
              <w:rPr>
                <w:b/>
                <w:bCs/>
                <w:sz w:val="18"/>
                <w:szCs w:val="18"/>
              </w:rPr>
            </w:pPr>
            <w:r w:rsidRPr="00D37E64">
              <w:rPr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46DF6F57" w14:textId="77777777" w:rsidR="00987CEE" w:rsidRPr="00B23BE2" w:rsidRDefault="00987CEE" w:rsidP="00E4358C">
            <w:pPr>
              <w:rPr>
                <w:sz w:val="18"/>
                <w:szCs w:val="18"/>
              </w:rPr>
            </w:pPr>
            <w:r w:rsidRPr="00D37E64">
              <w:rPr>
                <w:noProof/>
                <w:sz w:val="18"/>
                <w:szCs w:val="18"/>
              </w:rPr>
              <w:t>Identifier</w:t>
            </w:r>
            <w:r w:rsidRPr="00D37E64">
              <w:rPr>
                <w:sz w:val="18"/>
                <w:szCs w:val="18"/>
              </w:rPr>
              <w:t xml:space="preserve"> for a </w:t>
            </w:r>
            <w:r>
              <w:rPr>
                <w:sz w:val="18"/>
                <w:szCs w:val="18"/>
              </w:rPr>
              <w:t>supplier</w:t>
            </w:r>
            <w:r w:rsidRPr="00D37E6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 w:rsidRPr="00D37E64">
              <w:rPr>
                <w:sz w:val="18"/>
                <w:szCs w:val="18"/>
              </w:rPr>
              <w:t>n CRiskCo</w:t>
            </w:r>
            <w:r>
              <w:rPr>
                <w:sz w:val="18"/>
                <w:szCs w:val="18"/>
              </w:rPr>
              <w:t xml:space="preserve"> as passed in the request.</w:t>
            </w:r>
          </w:p>
        </w:tc>
      </w:tr>
      <w:tr w:rsidR="00987CEE" w:rsidRPr="00EE178D" w14:paraId="75641669" w14:textId="77777777" w:rsidTr="00E4358C">
        <w:tc>
          <w:tcPr>
            <w:tcW w:w="2963" w:type="dxa"/>
          </w:tcPr>
          <w:p w14:paraId="38E5CA93" w14:textId="0F3FB862" w:rsidR="00987CEE" w:rsidRDefault="00987CEE" w:rsidP="00E4358C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expenses</w:t>
            </w:r>
          </w:p>
        </w:tc>
        <w:tc>
          <w:tcPr>
            <w:tcW w:w="1555" w:type="dxa"/>
          </w:tcPr>
          <w:p w14:paraId="629941F7" w14:textId="4A70B057" w:rsidR="00987CEE" w:rsidRPr="00201C5D" w:rsidRDefault="00987CEE" w:rsidP="00E435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Expense</w:t>
            </w:r>
            <w:r w:rsidRPr="00201C5D">
              <w:rPr>
                <w:b/>
                <w:bCs/>
                <w:sz w:val="18"/>
                <w:szCs w:val="18"/>
              </w:rPr>
              <w:t>[]</w:t>
            </w:r>
          </w:p>
        </w:tc>
        <w:tc>
          <w:tcPr>
            <w:tcW w:w="4832" w:type="dxa"/>
          </w:tcPr>
          <w:p w14:paraId="2C849565" w14:textId="77777777" w:rsidR="00987CEE" w:rsidRPr="00201C5D" w:rsidRDefault="00987CEE" w:rsidP="00E4358C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1BBCA85E" w14:textId="77777777" w:rsidR="00987CEE" w:rsidRDefault="00987CEE" w:rsidP="00987CEE"/>
    <w:p w14:paraId="2F93D91E" w14:textId="35FABDBC" w:rsidR="00987CEE" w:rsidRPr="001C7FE3" w:rsidRDefault="00987CEE" w:rsidP="00987CEE">
      <w:pPr>
        <w:pStyle w:val="Heading3"/>
        <w:rPr>
          <w:b/>
          <w:bCs/>
        </w:rPr>
      </w:pPr>
      <w:r>
        <w:rPr>
          <w:b/>
          <w:bCs/>
        </w:rPr>
        <w:t>Expense</w:t>
      </w:r>
      <w:r w:rsidRPr="001C7FE3">
        <w:rPr>
          <w:b/>
          <w:bCs/>
        </w:rPr>
        <w:t xml:space="preserve"> Object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3"/>
        <w:gridCol w:w="1555"/>
        <w:gridCol w:w="4832"/>
      </w:tblGrid>
      <w:tr w:rsidR="00987CEE" w:rsidRPr="00EE178D" w14:paraId="0C2DF33A" w14:textId="77777777" w:rsidTr="00E4358C">
        <w:tc>
          <w:tcPr>
            <w:tcW w:w="2963" w:type="dxa"/>
          </w:tcPr>
          <w:p w14:paraId="55FD2BDD" w14:textId="77777777" w:rsidR="00987CEE" w:rsidRPr="00EE178D" w:rsidRDefault="00987CEE" w:rsidP="00E4358C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Name</w:t>
            </w:r>
          </w:p>
        </w:tc>
        <w:tc>
          <w:tcPr>
            <w:tcW w:w="1555" w:type="dxa"/>
          </w:tcPr>
          <w:p w14:paraId="6C88A090" w14:textId="77777777" w:rsidR="00987CEE" w:rsidRPr="00EE178D" w:rsidRDefault="00987CEE" w:rsidP="00E4358C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Type</w:t>
            </w:r>
          </w:p>
        </w:tc>
        <w:tc>
          <w:tcPr>
            <w:tcW w:w="4832" w:type="dxa"/>
          </w:tcPr>
          <w:p w14:paraId="5084A800" w14:textId="77777777" w:rsidR="00987CEE" w:rsidRPr="00EE178D" w:rsidRDefault="00987CEE" w:rsidP="00E4358C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Remarks</w:t>
            </w:r>
          </w:p>
        </w:tc>
      </w:tr>
      <w:tr w:rsidR="00987CEE" w:rsidRPr="00D37E64" w14:paraId="57CA5DD5" w14:textId="77777777" w:rsidTr="00E4358C">
        <w:tc>
          <w:tcPr>
            <w:tcW w:w="2963" w:type="dxa"/>
          </w:tcPr>
          <w:p w14:paraId="59D8A8C6" w14:textId="481C7B3E" w:rsidR="00987CEE" w:rsidRPr="00081D58" w:rsidRDefault="00987CEE" w:rsidP="00E4358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expense</w:t>
            </w:r>
            <w:r w:rsidRPr="00081D58">
              <w:rPr>
                <w:rFonts w:cs="Arial"/>
                <w:sz w:val="18"/>
                <w:szCs w:val="18"/>
              </w:rPr>
              <w:t>Id</w:t>
            </w:r>
          </w:p>
        </w:tc>
        <w:tc>
          <w:tcPr>
            <w:tcW w:w="1555" w:type="dxa"/>
          </w:tcPr>
          <w:p w14:paraId="67CF9050" w14:textId="77777777" w:rsidR="00987CEE" w:rsidRPr="00081D58" w:rsidRDefault="00987CEE" w:rsidP="00E4358C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String</w:t>
            </w:r>
            <w:r>
              <w:rPr>
                <w:rFonts w:cs="Arial"/>
                <w:sz w:val="18"/>
                <w:szCs w:val="18"/>
              </w:rPr>
              <w:t xml:space="preserve"> (GUID)</w:t>
            </w:r>
          </w:p>
        </w:tc>
        <w:tc>
          <w:tcPr>
            <w:tcW w:w="4832" w:type="dxa"/>
          </w:tcPr>
          <w:p w14:paraId="20E04BD8" w14:textId="77777777" w:rsidR="00987CEE" w:rsidRPr="00081D58" w:rsidRDefault="00987CEE" w:rsidP="00E4358C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 xml:space="preserve">Identifier for </w:t>
            </w:r>
            <w:r>
              <w:rPr>
                <w:rFonts w:cs="Arial"/>
                <w:sz w:val="18"/>
                <w:szCs w:val="18"/>
              </w:rPr>
              <w:t>the transaction</w:t>
            </w:r>
            <w:r w:rsidRPr="00081D58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i</w:t>
            </w:r>
            <w:r w:rsidRPr="00081D58">
              <w:rPr>
                <w:rFonts w:cs="Arial"/>
                <w:sz w:val="18"/>
                <w:szCs w:val="18"/>
              </w:rPr>
              <w:t>n CRiskCo.</w:t>
            </w:r>
          </w:p>
        </w:tc>
      </w:tr>
      <w:tr w:rsidR="00987CEE" w:rsidRPr="00D37E64" w14:paraId="6E6275BC" w14:textId="77777777" w:rsidTr="00E4358C">
        <w:tc>
          <w:tcPr>
            <w:tcW w:w="2963" w:type="dxa"/>
          </w:tcPr>
          <w:p w14:paraId="097E8F58" w14:textId="77777777" w:rsidR="00987CEE" w:rsidRPr="00081D58" w:rsidRDefault="00987CEE" w:rsidP="00E4358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supplierId</w:t>
            </w:r>
          </w:p>
        </w:tc>
        <w:tc>
          <w:tcPr>
            <w:tcW w:w="1555" w:type="dxa"/>
          </w:tcPr>
          <w:p w14:paraId="574DEA13" w14:textId="77777777" w:rsidR="00987CEE" w:rsidRPr="00081D58" w:rsidRDefault="00987CEE" w:rsidP="00E4358C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6319C333" w14:textId="77777777" w:rsidR="00987CEE" w:rsidRPr="00081D58" w:rsidRDefault="00987CEE" w:rsidP="00E4358C">
            <w:pPr>
              <w:pStyle w:val="NoSpacing"/>
              <w:rPr>
                <w:rFonts w:eastAsiaTheme="minorHAnsi" w:cs="Arial"/>
                <w:sz w:val="18"/>
                <w:szCs w:val="18"/>
                <w:lang w:bidi="he-IL"/>
              </w:rPr>
            </w:pPr>
            <w:r w:rsidRPr="00081D58">
              <w:rPr>
                <w:rFonts w:eastAsiaTheme="minorHAnsi" w:cs="Arial"/>
                <w:sz w:val="18"/>
                <w:szCs w:val="18"/>
                <w:lang w:bidi="he-IL"/>
              </w:rPr>
              <w:t xml:space="preserve">Identifier for a </w:t>
            </w:r>
            <w:r>
              <w:rPr>
                <w:rFonts w:eastAsiaTheme="minorHAnsi" w:cs="Arial"/>
                <w:sz w:val="18"/>
                <w:szCs w:val="18"/>
                <w:lang w:bidi="he-IL"/>
              </w:rPr>
              <w:t>supplier</w:t>
            </w:r>
            <w:r w:rsidRPr="00081D58">
              <w:rPr>
                <w:rFonts w:eastAsiaTheme="minorHAnsi" w:cs="Arial"/>
                <w:sz w:val="18"/>
                <w:szCs w:val="18"/>
                <w:lang w:bidi="he-IL"/>
              </w:rPr>
              <w:t xml:space="preserve"> </w:t>
            </w:r>
            <w:r>
              <w:rPr>
                <w:rFonts w:eastAsiaTheme="minorHAnsi" w:cs="Arial"/>
                <w:sz w:val="18"/>
                <w:szCs w:val="18"/>
                <w:lang w:bidi="he-IL"/>
              </w:rPr>
              <w:t>i</w:t>
            </w:r>
            <w:r w:rsidRPr="00081D58">
              <w:rPr>
                <w:rFonts w:eastAsiaTheme="minorHAnsi" w:cs="Arial"/>
                <w:sz w:val="18"/>
                <w:szCs w:val="18"/>
                <w:lang w:bidi="he-IL"/>
              </w:rPr>
              <w:t>n CRiskCo.</w:t>
            </w:r>
          </w:p>
        </w:tc>
      </w:tr>
      <w:tr w:rsidR="00987CEE" w:rsidRPr="00D37E64" w14:paraId="05AD15A2" w14:textId="77777777" w:rsidTr="00E4358C">
        <w:tc>
          <w:tcPr>
            <w:tcW w:w="2963" w:type="dxa"/>
          </w:tcPr>
          <w:p w14:paraId="524B90F3" w14:textId="77777777" w:rsidR="00987CEE" w:rsidRPr="00081D58" w:rsidRDefault="00987CEE" w:rsidP="00E4358C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id1</w:t>
            </w:r>
          </w:p>
        </w:tc>
        <w:tc>
          <w:tcPr>
            <w:tcW w:w="1555" w:type="dxa"/>
          </w:tcPr>
          <w:p w14:paraId="3804AA98" w14:textId="77777777" w:rsidR="00987CEE" w:rsidRPr="00081D58" w:rsidRDefault="00987CEE" w:rsidP="00E4358C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26116DC6" w14:textId="77777777" w:rsidR="00987CEE" w:rsidRPr="00081D58" w:rsidRDefault="00987CEE" w:rsidP="00E4358C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Main transaction id (not issued by CRiskCo)</w:t>
            </w:r>
          </w:p>
        </w:tc>
      </w:tr>
      <w:tr w:rsidR="00987CEE" w:rsidRPr="00D37E64" w14:paraId="74850D82" w14:textId="77777777" w:rsidTr="00E4358C">
        <w:tc>
          <w:tcPr>
            <w:tcW w:w="2963" w:type="dxa"/>
          </w:tcPr>
          <w:p w14:paraId="5C238D04" w14:textId="77777777" w:rsidR="00987CEE" w:rsidRPr="00081D58" w:rsidRDefault="00987CEE" w:rsidP="00E4358C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id2</w:t>
            </w:r>
          </w:p>
        </w:tc>
        <w:tc>
          <w:tcPr>
            <w:tcW w:w="1555" w:type="dxa"/>
          </w:tcPr>
          <w:p w14:paraId="5AE5AFE3" w14:textId="77777777" w:rsidR="00987CEE" w:rsidRPr="00081D58" w:rsidRDefault="00987CEE" w:rsidP="00E4358C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389984B6" w14:textId="77777777" w:rsidR="00987CEE" w:rsidRPr="00081D58" w:rsidRDefault="00987CEE" w:rsidP="00E4358C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Secondary transaction id (not issued by CRiskCo)</w:t>
            </w:r>
          </w:p>
        </w:tc>
      </w:tr>
      <w:tr w:rsidR="00987CEE" w:rsidRPr="00D37E64" w14:paraId="6A62E0DD" w14:textId="77777777" w:rsidTr="00E4358C">
        <w:tc>
          <w:tcPr>
            <w:tcW w:w="2963" w:type="dxa"/>
          </w:tcPr>
          <w:p w14:paraId="2F643ACD" w14:textId="77777777" w:rsidR="00987CEE" w:rsidRPr="00081D58" w:rsidRDefault="00987CEE" w:rsidP="00E4358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issueD</w:t>
            </w:r>
            <w:r w:rsidRPr="00081D58">
              <w:rPr>
                <w:rFonts w:cs="Arial"/>
                <w:sz w:val="18"/>
                <w:szCs w:val="18"/>
              </w:rPr>
              <w:t>ate</w:t>
            </w:r>
          </w:p>
        </w:tc>
        <w:tc>
          <w:tcPr>
            <w:tcW w:w="1555" w:type="dxa"/>
          </w:tcPr>
          <w:p w14:paraId="333086A4" w14:textId="77777777" w:rsidR="00987CEE" w:rsidRPr="00081D58" w:rsidRDefault="00987CEE" w:rsidP="00E4358C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4832" w:type="dxa"/>
          </w:tcPr>
          <w:p w14:paraId="67AA15F2" w14:textId="77777777" w:rsidR="00987CEE" w:rsidRPr="00081D58" w:rsidRDefault="00987CEE" w:rsidP="00E4358C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 xml:space="preserve">Transaction </w:t>
            </w:r>
            <w:r>
              <w:rPr>
                <w:rFonts w:cs="Arial"/>
                <w:sz w:val="18"/>
                <w:szCs w:val="18"/>
              </w:rPr>
              <w:t>issue</w:t>
            </w:r>
            <w:r w:rsidRPr="00081D58">
              <w:rPr>
                <w:rFonts w:cs="Arial"/>
                <w:sz w:val="18"/>
                <w:szCs w:val="18"/>
              </w:rPr>
              <w:t xml:space="preserve"> date.</w:t>
            </w:r>
          </w:p>
          <w:p w14:paraId="0318D2FD" w14:textId="77777777" w:rsidR="00987CEE" w:rsidRPr="00081D58" w:rsidRDefault="00987CEE" w:rsidP="00E4358C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Date conforms to the ISO 8601 format.</w:t>
            </w:r>
          </w:p>
        </w:tc>
      </w:tr>
      <w:tr w:rsidR="00987CEE" w:rsidRPr="00D37E64" w14:paraId="29D6B6CD" w14:textId="77777777" w:rsidTr="00E4358C">
        <w:tc>
          <w:tcPr>
            <w:tcW w:w="2963" w:type="dxa"/>
          </w:tcPr>
          <w:p w14:paraId="6E597DE3" w14:textId="77777777" w:rsidR="00987CEE" w:rsidRPr="00081D58" w:rsidRDefault="00987CEE" w:rsidP="00E4358C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amount</w:t>
            </w:r>
          </w:p>
        </w:tc>
        <w:tc>
          <w:tcPr>
            <w:tcW w:w="1555" w:type="dxa"/>
          </w:tcPr>
          <w:p w14:paraId="7A3F6B1E" w14:textId="77777777" w:rsidR="00987CEE" w:rsidRPr="00081D58" w:rsidRDefault="00987CEE" w:rsidP="00E4358C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Decimal</w:t>
            </w:r>
          </w:p>
        </w:tc>
        <w:tc>
          <w:tcPr>
            <w:tcW w:w="4832" w:type="dxa"/>
          </w:tcPr>
          <w:p w14:paraId="6DFD4F43" w14:textId="77777777" w:rsidR="00987CEE" w:rsidRPr="00081D58" w:rsidRDefault="00987CEE" w:rsidP="00E4358C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Amount in transaction (cents rounded)</w:t>
            </w:r>
          </w:p>
        </w:tc>
      </w:tr>
      <w:tr w:rsidR="00987CEE" w:rsidRPr="00D37E64" w14:paraId="5C88932C" w14:textId="77777777" w:rsidTr="00E4358C">
        <w:tc>
          <w:tcPr>
            <w:tcW w:w="2963" w:type="dxa"/>
          </w:tcPr>
          <w:p w14:paraId="2D2F9AE2" w14:textId="1D6692C8" w:rsidR="00987CEE" w:rsidRPr="00081D58" w:rsidRDefault="00987CEE" w:rsidP="00E4358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Pr="00081D58">
              <w:rPr>
                <w:rFonts w:cs="Arial"/>
                <w:sz w:val="18"/>
                <w:szCs w:val="18"/>
              </w:rPr>
              <w:t>escription</w:t>
            </w:r>
          </w:p>
        </w:tc>
        <w:tc>
          <w:tcPr>
            <w:tcW w:w="1555" w:type="dxa"/>
          </w:tcPr>
          <w:p w14:paraId="1655A3B9" w14:textId="77777777" w:rsidR="00987CEE" w:rsidRPr="00081D58" w:rsidRDefault="00987CEE" w:rsidP="00E4358C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6E76BEF4" w14:textId="77777777" w:rsidR="00987CEE" w:rsidRPr="00081D58" w:rsidRDefault="00987CEE" w:rsidP="00E4358C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Transaction description (from Applicant)</w:t>
            </w:r>
          </w:p>
        </w:tc>
      </w:tr>
      <w:tr w:rsidR="00987CEE" w:rsidRPr="00D37E64" w14:paraId="695D842E" w14:textId="77777777" w:rsidTr="00E4358C">
        <w:tc>
          <w:tcPr>
            <w:tcW w:w="2963" w:type="dxa"/>
          </w:tcPr>
          <w:p w14:paraId="7E82D4A0" w14:textId="0F1C091E" w:rsidR="00987CEE" w:rsidRPr="00987CEE" w:rsidRDefault="00987CEE" w:rsidP="00E4358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</w:t>
            </w:r>
            <w:r w:rsidRPr="00987CEE">
              <w:rPr>
                <w:rFonts w:cs="Arial"/>
                <w:sz w:val="18"/>
                <w:szCs w:val="18"/>
              </w:rPr>
              <w:t>urrency</w:t>
            </w:r>
          </w:p>
        </w:tc>
        <w:tc>
          <w:tcPr>
            <w:tcW w:w="1555" w:type="dxa"/>
          </w:tcPr>
          <w:p w14:paraId="7C23EF90" w14:textId="5A4C7839" w:rsidR="00987CEE" w:rsidRPr="00987CEE" w:rsidRDefault="003963D6" w:rsidP="00E4358C">
            <w:pPr>
              <w:rPr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09AA67D1" w14:textId="4A471CAA" w:rsidR="00987CEE" w:rsidRPr="00987CEE" w:rsidRDefault="00987CEE" w:rsidP="00E4358C">
            <w:pPr>
              <w:rPr>
                <w:rFonts w:cs="Arial"/>
                <w:sz w:val="18"/>
                <w:szCs w:val="18"/>
              </w:rPr>
            </w:pPr>
            <w:r w:rsidRPr="00987CEE">
              <w:rPr>
                <w:rFonts w:cs="Arial"/>
                <w:sz w:val="18"/>
                <w:szCs w:val="18"/>
              </w:rPr>
              <w:t>ISO (4217)</w:t>
            </w:r>
          </w:p>
        </w:tc>
      </w:tr>
      <w:tr w:rsidR="00987CEE" w:rsidRPr="00D37E64" w14:paraId="7C149D33" w14:textId="77777777" w:rsidTr="00E4358C">
        <w:tc>
          <w:tcPr>
            <w:tcW w:w="2963" w:type="dxa"/>
          </w:tcPr>
          <w:p w14:paraId="43A4CEF3" w14:textId="77777777" w:rsidR="00987CEE" w:rsidRPr="00A74236" w:rsidRDefault="00987CEE" w:rsidP="00E4358C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createdAt</w:t>
            </w:r>
          </w:p>
        </w:tc>
        <w:tc>
          <w:tcPr>
            <w:tcW w:w="1555" w:type="dxa"/>
          </w:tcPr>
          <w:p w14:paraId="24A40BE2" w14:textId="77777777" w:rsidR="00987CEE" w:rsidRPr="00A74236" w:rsidRDefault="00987CEE" w:rsidP="00E4358C">
            <w:pPr>
              <w:rPr>
                <w:b/>
                <w:bCs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4832" w:type="dxa"/>
          </w:tcPr>
          <w:p w14:paraId="44689B24" w14:textId="77777777" w:rsidR="00987CEE" w:rsidRPr="004F3C95" w:rsidRDefault="00987CEE" w:rsidP="00E4358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Creation date of </w:t>
            </w:r>
            <w:r w:rsidRPr="004F3C95">
              <w:rPr>
                <w:rFonts w:cs="Arial"/>
                <w:sz w:val="18"/>
                <w:szCs w:val="18"/>
              </w:rPr>
              <w:t>the transaction on the applicant</w:t>
            </w:r>
            <w:r>
              <w:rPr>
                <w:rFonts w:cs="Arial"/>
                <w:sz w:val="18"/>
                <w:szCs w:val="18"/>
              </w:rPr>
              <w:t>'s</w:t>
            </w:r>
            <w:r w:rsidRPr="004F3C95">
              <w:rPr>
                <w:rFonts w:cs="Arial"/>
                <w:sz w:val="18"/>
                <w:szCs w:val="18"/>
              </w:rPr>
              <w:t xml:space="preserve"> accounting system</w:t>
            </w:r>
            <w:r>
              <w:rPr>
                <w:rFonts w:cs="Arial"/>
                <w:sz w:val="18"/>
                <w:szCs w:val="18"/>
              </w:rPr>
              <w:t xml:space="preserve">. </w:t>
            </w:r>
            <w:r w:rsidRPr="00081D58">
              <w:rPr>
                <w:rFonts w:cs="Arial"/>
                <w:sz w:val="18"/>
                <w:szCs w:val="18"/>
              </w:rPr>
              <w:t>Date conforms to the ISO 8601 format.</w:t>
            </w:r>
          </w:p>
        </w:tc>
      </w:tr>
      <w:tr w:rsidR="00987CEE" w:rsidRPr="00D37E64" w14:paraId="11CE2B9D" w14:textId="77777777" w:rsidTr="00E4358C">
        <w:tc>
          <w:tcPr>
            <w:tcW w:w="2963" w:type="dxa"/>
          </w:tcPr>
          <w:p w14:paraId="3DDFA7A9" w14:textId="77777777" w:rsidR="00987CEE" w:rsidRPr="00A74236" w:rsidRDefault="00987CEE" w:rsidP="00E4358C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updatedAt</w:t>
            </w:r>
          </w:p>
        </w:tc>
        <w:tc>
          <w:tcPr>
            <w:tcW w:w="1555" w:type="dxa"/>
          </w:tcPr>
          <w:p w14:paraId="482FDB3B" w14:textId="77777777" w:rsidR="00987CEE" w:rsidRPr="00A74236" w:rsidRDefault="00987CEE" w:rsidP="00E4358C">
            <w:pPr>
              <w:rPr>
                <w:b/>
                <w:bCs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4832" w:type="dxa"/>
          </w:tcPr>
          <w:p w14:paraId="6EFA424B" w14:textId="77777777" w:rsidR="00987CEE" w:rsidRPr="004F3C95" w:rsidRDefault="00987CEE" w:rsidP="00E4358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Last update date of </w:t>
            </w:r>
            <w:r w:rsidRPr="004F3C95">
              <w:rPr>
                <w:rFonts w:cs="Arial"/>
                <w:sz w:val="18"/>
                <w:szCs w:val="18"/>
              </w:rPr>
              <w:t>the transaction on the applicant</w:t>
            </w:r>
            <w:r>
              <w:rPr>
                <w:rFonts w:cs="Arial"/>
                <w:sz w:val="18"/>
                <w:szCs w:val="18"/>
              </w:rPr>
              <w:t xml:space="preserve">'s </w:t>
            </w:r>
            <w:r w:rsidRPr="004F3C95">
              <w:rPr>
                <w:rFonts w:cs="Arial"/>
                <w:sz w:val="18"/>
                <w:szCs w:val="18"/>
              </w:rPr>
              <w:t>accounting system</w:t>
            </w:r>
            <w:r>
              <w:rPr>
                <w:rFonts w:cs="Arial"/>
                <w:sz w:val="18"/>
                <w:szCs w:val="18"/>
              </w:rPr>
              <w:t xml:space="preserve">. </w:t>
            </w:r>
            <w:r w:rsidRPr="00081D58">
              <w:rPr>
                <w:rFonts w:cs="Arial"/>
                <w:sz w:val="18"/>
                <w:szCs w:val="18"/>
              </w:rPr>
              <w:t>Date conforms to the ISO 8601 format.</w:t>
            </w:r>
          </w:p>
        </w:tc>
      </w:tr>
    </w:tbl>
    <w:p w14:paraId="7DE63C7C" w14:textId="77777777" w:rsidR="00987CEE" w:rsidRPr="00987CEE" w:rsidRDefault="00987CEE" w:rsidP="00987CEE"/>
    <w:p w14:paraId="2BB4AC95" w14:textId="157A2880" w:rsidR="00A74236" w:rsidRPr="00A74236" w:rsidRDefault="00A74236" w:rsidP="00872900">
      <w:pPr>
        <w:pStyle w:val="Heading1"/>
      </w:pPr>
      <w:r>
        <w:t>Shared Objects</w:t>
      </w:r>
    </w:p>
    <w:p w14:paraId="68115F80" w14:textId="77777777" w:rsidR="00727E90" w:rsidRPr="001C7FE3" w:rsidRDefault="00727E90" w:rsidP="00727E90">
      <w:pPr>
        <w:pStyle w:val="Heading3"/>
        <w:rPr>
          <w:b/>
          <w:bCs/>
        </w:rPr>
      </w:pPr>
      <w:r>
        <w:rPr>
          <w:b/>
          <w:bCs/>
        </w:rPr>
        <w:t>LinkedTxn</w:t>
      </w:r>
      <w:r w:rsidRPr="001C7FE3">
        <w:rPr>
          <w:b/>
          <w:bCs/>
        </w:rPr>
        <w:t xml:space="preserve"> Object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3"/>
        <w:gridCol w:w="1555"/>
        <w:gridCol w:w="4832"/>
      </w:tblGrid>
      <w:tr w:rsidR="00727E90" w:rsidRPr="00EE178D" w14:paraId="21D88204" w14:textId="77777777" w:rsidTr="003E3305">
        <w:tc>
          <w:tcPr>
            <w:tcW w:w="2963" w:type="dxa"/>
          </w:tcPr>
          <w:p w14:paraId="7D89AB1B" w14:textId="77777777" w:rsidR="00727E90" w:rsidRPr="00EE178D" w:rsidRDefault="00727E90" w:rsidP="003E3305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Name</w:t>
            </w:r>
          </w:p>
        </w:tc>
        <w:tc>
          <w:tcPr>
            <w:tcW w:w="1555" w:type="dxa"/>
          </w:tcPr>
          <w:p w14:paraId="25762372" w14:textId="77777777" w:rsidR="00727E90" w:rsidRPr="00EE178D" w:rsidRDefault="00727E90" w:rsidP="003E3305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Type</w:t>
            </w:r>
          </w:p>
        </w:tc>
        <w:tc>
          <w:tcPr>
            <w:tcW w:w="4832" w:type="dxa"/>
          </w:tcPr>
          <w:p w14:paraId="403A90F9" w14:textId="77777777" w:rsidR="00727E90" w:rsidRPr="00EE178D" w:rsidRDefault="00727E90" w:rsidP="003E3305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Remarks</w:t>
            </w:r>
          </w:p>
        </w:tc>
      </w:tr>
      <w:tr w:rsidR="00727E90" w:rsidRPr="00D37E64" w14:paraId="157B61C1" w14:textId="77777777" w:rsidTr="003E3305">
        <w:tc>
          <w:tcPr>
            <w:tcW w:w="2963" w:type="dxa"/>
          </w:tcPr>
          <w:p w14:paraId="0A0099F7" w14:textId="77777777" w:rsidR="00727E90" w:rsidRDefault="00727E90" w:rsidP="003E330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txnId</w:t>
            </w:r>
          </w:p>
        </w:tc>
        <w:tc>
          <w:tcPr>
            <w:tcW w:w="1555" w:type="dxa"/>
          </w:tcPr>
          <w:p w14:paraId="541F4948" w14:textId="77777777" w:rsidR="00727E90" w:rsidRPr="00081D58" w:rsidRDefault="00727E90" w:rsidP="003E330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String (GUID)</w:t>
            </w:r>
          </w:p>
        </w:tc>
        <w:tc>
          <w:tcPr>
            <w:tcW w:w="4832" w:type="dxa"/>
          </w:tcPr>
          <w:p w14:paraId="4F4B43F8" w14:textId="77777777" w:rsidR="00727E90" w:rsidRPr="00081D58" w:rsidRDefault="00727E90" w:rsidP="003E3305">
            <w:pPr>
              <w:pStyle w:val="NoSpacing"/>
              <w:rPr>
                <w:rFonts w:eastAsiaTheme="minorHAnsi" w:cs="Arial"/>
                <w:sz w:val="18"/>
                <w:szCs w:val="18"/>
                <w:lang w:bidi="he-IL"/>
              </w:rPr>
            </w:pPr>
            <w:r w:rsidRPr="00081D58">
              <w:rPr>
                <w:rFonts w:cs="Arial"/>
                <w:sz w:val="18"/>
                <w:szCs w:val="18"/>
              </w:rPr>
              <w:t xml:space="preserve">Identifier for </w:t>
            </w:r>
            <w:r>
              <w:rPr>
                <w:rFonts w:cs="Arial"/>
                <w:sz w:val="18"/>
                <w:szCs w:val="18"/>
              </w:rPr>
              <w:t>the transaction</w:t>
            </w:r>
            <w:r w:rsidRPr="00081D58">
              <w:rPr>
                <w:rFonts w:cs="Arial"/>
                <w:sz w:val="18"/>
                <w:szCs w:val="18"/>
              </w:rPr>
              <w:t xml:space="preserve"> on CRiskCo.</w:t>
            </w:r>
          </w:p>
        </w:tc>
      </w:tr>
      <w:tr w:rsidR="00727E90" w:rsidRPr="00D37E64" w14:paraId="112550B4" w14:textId="77777777" w:rsidTr="003E3305">
        <w:tc>
          <w:tcPr>
            <w:tcW w:w="2963" w:type="dxa"/>
          </w:tcPr>
          <w:p w14:paraId="3961E8BA" w14:textId="77777777" w:rsidR="00727E90" w:rsidRDefault="00727E90" w:rsidP="003E330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type</w:t>
            </w:r>
          </w:p>
        </w:tc>
        <w:tc>
          <w:tcPr>
            <w:tcW w:w="1555" w:type="dxa"/>
          </w:tcPr>
          <w:p w14:paraId="7C2A0993" w14:textId="77777777" w:rsidR="00727E90" w:rsidRPr="00081D58" w:rsidRDefault="00727E90" w:rsidP="003E330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73BE3CB8" w14:textId="77777777" w:rsidR="00727E90" w:rsidRDefault="00727E90" w:rsidP="003E330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Transaction </w:t>
            </w:r>
            <w:r w:rsidRPr="005A2365">
              <w:rPr>
                <w:rFonts w:cs="Arial"/>
                <w:sz w:val="18"/>
                <w:szCs w:val="18"/>
              </w:rPr>
              <w:t>Type</w:t>
            </w:r>
          </w:p>
          <w:p w14:paraId="642C4378" w14:textId="77777777" w:rsidR="00727E90" w:rsidRPr="00081D58" w:rsidRDefault="00727E90" w:rsidP="003E3305">
            <w:pPr>
              <w:pStyle w:val="NoSpacing"/>
              <w:rPr>
                <w:rFonts w:eastAsiaTheme="minorHAnsi" w:cs="Arial"/>
                <w:sz w:val="18"/>
                <w:szCs w:val="18"/>
                <w:lang w:bidi="he-IL"/>
              </w:rPr>
            </w:pPr>
            <w:r w:rsidRPr="007222DB">
              <w:rPr>
                <w:noProof/>
                <w:sz w:val="14"/>
                <w:szCs w:val="14"/>
              </w:rPr>
              <w:t xml:space="preserve">*Described in Types </w:t>
            </w:r>
            <w:r>
              <w:rPr>
                <w:noProof/>
                <w:sz w:val="14"/>
                <w:szCs w:val="14"/>
              </w:rPr>
              <w:t>a</w:t>
            </w:r>
            <w:r w:rsidRPr="007222DB">
              <w:rPr>
                <w:noProof/>
                <w:sz w:val="14"/>
                <w:szCs w:val="14"/>
              </w:rPr>
              <w:t>nd Codes document</w:t>
            </w:r>
            <w:r>
              <w:rPr>
                <w:noProof/>
                <w:sz w:val="14"/>
                <w:szCs w:val="14"/>
              </w:rPr>
              <w:t xml:space="preserve">  </w:t>
            </w:r>
          </w:p>
        </w:tc>
      </w:tr>
      <w:tr w:rsidR="00727E90" w:rsidRPr="00D37E64" w14:paraId="4A056CEA" w14:textId="77777777" w:rsidTr="003E3305">
        <w:tc>
          <w:tcPr>
            <w:tcW w:w="2963" w:type="dxa"/>
          </w:tcPr>
          <w:p w14:paraId="5F95B167" w14:textId="2602D6D4" w:rsidR="00727E90" w:rsidRPr="00081D58" w:rsidRDefault="00727E90" w:rsidP="003E330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supplierId</w:t>
            </w:r>
          </w:p>
        </w:tc>
        <w:tc>
          <w:tcPr>
            <w:tcW w:w="1555" w:type="dxa"/>
          </w:tcPr>
          <w:p w14:paraId="0CC3961C" w14:textId="77777777" w:rsidR="00727E90" w:rsidRPr="00081D58" w:rsidRDefault="00727E90" w:rsidP="003E3305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466273E8" w14:textId="77777777" w:rsidR="00727E90" w:rsidRPr="00081D58" w:rsidRDefault="00727E90" w:rsidP="003E3305">
            <w:pPr>
              <w:pStyle w:val="NoSpacing"/>
              <w:rPr>
                <w:rFonts w:eastAsiaTheme="minorHAnsi" w:cs="Arial"/>
                <w:sz w:val="18"/>
                <w:szCs w:val="18"/>
                <w:lang w:bidi="he-IL"/>
              </w:rPr>
            </w:pPr>
            <w:r w:rsidRPr="00081D58">
              <w:rPr>
                <w:rFonts w:eastAsiaTheme="minorHAnsi" w:cs="Arial"/>
                <w:sz w:val="18"/>
                <w:szCs w:val="18"/>
                <w:lang w:bidi="he-IL"/>
              </w:rPr>
              <w:t xml:space="preserve">Identifier for a </w:t>
            </w:r>
            <w:r>
              <w:rPr>
                <w:rFonts w:eastAsiaTheme="minorHAnsi" w:cs="Arial"/>
                <w:sz w:val="18"/>
                <w:szCs w:val="18"/>
                <w:lang w:bidi="he-IL"/>
              </w:rPr>
              <w:t>customer</w:t>
            </w:r>
            <w:r w:rsidRPr="00081D58">
              <w:rPr>
                <w:rFonts w:eastAsiaTheme="minorHAnsi" w:cs="Arial"/>
                <w:sz w:val="18"/>
                <w:szCs w:val="18"/>
                <w:lang w:bidi="he-IL"/>
              </w:rPr>
              <w:t xml:space="preserve"> on CRiskCo.</w:t>
            </w:r>
          </w:p>
        </w:tc>
      </w:tr>
      <w:tr w:rsidR="00727E90" w:rsidRPr="00D37E64" w14:paraId="0722D463" w14:textId="77777777" w:rsidTr="003E3305">
        <w:tc>
          <w:tcPr>
            <w:tcW w:w="2963" w:type="dxa"/>
          </w:tcPr>
          <w:p w14:paraId="4D301A7C" w14:textId="77777777" w:rsidR="00727E90" w:rsidRPr="00081D58" w:rsidRDefault="00727E90" w:rsidP="003E3305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id1</w:t>
            </w:r>
          </w:p>
        </w:tc>
        <w:tc>
          <w:tcPr>
            <w:tcW w:w="1555" w:type="dxa"/>
          </w:tcPr>
          <w:p w14:paraId="4974D9D8" w14:textId="77777777" w:rsidR="00727E90" w:rsidRPr="00081D58" w:rsidRDefault="00727E90" w:rsidP="003E3305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22D6024C" w14:textId="77777777" w:rsidR="00727E90" w:rsidRPr="00081D58" w:rsidRDefault="00727E90" w:rsidP="003E3305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 xml:space="preserve">Main </w:t>
            </w:r>
            <w:r>
              <w:rPr>
                <w:rFonts w:cs="Arial"/>
                <w:sz w:val="18"/>
                <w:szCs w:val="18"/>
              </w:rPr>
              <w:t>invoice</w:t>
            </w:r>
            <w:r w:rsidRPr="00081D58">
              <w:rPr>
                <w:rFonts w:cs="Arial"/>
                <w:sz w:val="18"/>
                <w:szCs w:val="18"/>
              </w:rPr>
              <w:t xml:space="preserve"> id (not issued by CRiskCo)</w:t>
            </w:r>
          </w:p>
        </w:tc>
      </w:tr>
      <w:tr w:rsidR="00727E90" w:rsidRPr="00D37E64" w14:paraId="5745DFE5" w14:textId="77777777" w:rsidTr="003E3305">
        <w:tc>
          <w:tcPr>
            <w:tcW w:w="2963" w:type="dxa"/>
          </w:tcPr>
          <w:p w14:paraId="5E3A84F9" w14:textId="77777777" w:rsidR="00727E90" w:rsidRPr="00081D58" w:rsidRDefault="00727E90" w:rsidP="003E3305">
            <w:pPr>
              <w:rPr>
                <w:rFonts w:cs="Arial"/>
                <w:sz w:val="18"/>
                <w:szCs w:val="18"/>
              </w:rPr>
            </w:pPr>
            <w:r w:rsidRPr="00A74236">
              <w:rPr>
                <w:rFonts w:cs="Arial"/>
                <w:sz w:val="18"/>
                <w:szCs w:val="18"/>
              </w:rPr>
              <w:t>linkedAmount</w:t>
            </w:r>
          </w:p>
        </w:tc>
        <w:tc>
          <w:tcPr>
            <w:tcW w:w="1555" w:type="dxa"/>
          </w:tcPr>
          <w:p w14:paraId="060C2857" w14:textId="77777777" w:rsidR="00727E90" w:rsidRPr="00081D58" w:rsidRDefault="00727E90" w:rsidP="003E3305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Decimal</w:t>
            </w:r>
          </w:p>
        </w:tc>
        <w:tc>
          <w:tcPr>
            <w:tcW w:w="4832" w:type="dxa"/>
          </w:tcPr>
          <w:p w14:paraId="1B7449F4" w14:textId="77777777" w:rsidR="00727E90" w:rsidRPr="00081D58" w:rsidRDefault="00727E90" w:rsidP="003E3305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 xml:space="preserve">Amount </w:t>
            </w:r>
            <w:r>
              <w:rPr>
                <w:rFonts w:cs="Arial"/>
                <w:sz w:val="18"/>
                <w:szCs w:val="18"/>
              </w:rPr>
              <w:t xml:space="preserve">being paid/credited </w:t>
            </w:r>
            <w:r w:rsidRPr="00081D58">
              <w:rPr>
                <w:rFonts w:cs="Arial"/>
                <w:sz w:val="18"/>
                <w:szCs w:val="18"/>
              </w:rPr>
              <w:t xml:space="preserve">in </w:t>
            </w:r>
            <w:r>
              <w:rPr>
                <w:rFonts w:cs="Arial"/>
                <w:sz w:val="18"/>
                <w:szCs w:val="18"/>
              </w:rPr>
              <w:t xml:space="preserve">the </w:t>
            </w:r>
            <w:r w:rsidRPr="00081D58">
              <w:rPr>
                <w:rFonts w:cs="Arial"/>
                <w:sz w:val="18"/>
                <w:szCs w:val="18"/>
              </w:rPr>
              <w:t>transaction (cents rounded)</w:t>
            </w:r>
          </w:p>
        </w:tc>
      </w:tr>
    </w:tbl>
    <w:p w14:paraId="104792C9" w14:textId="77777777" w:rsidR="00A74236" w:rsidRDefault="00A74236" w:rsidP="00452C7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sectPr w:rsidR="00A74236" w:rsidSect="00FA33AA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2552" w:right="1440" w:bottom="1440" w:left="1440" w:header="720" w:footer="41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7FB33" w14:textId="77777777" w:rsidR="0025211D" w:rsidRDefault="0025211D" w:rsidP="00AD58EB">
      <w:pPr>
        <w:spacing w:after="0" w:line="240" w:lineRule="auto"/>
      </w:pPr>
      <w:r>
        <w:separator/>
      </w:r>
    </w:p>
  </w:endnote>
  <w:endnote w:type="continuationSeparator" w:id="0">
    <w:p w14:paraId="2213CD20" w14:textId="77777777" w:rsidR="0025211D" w:rsidRDefault="0025211D" w:rsidP="00AD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79023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BAD329" w14:textId="77777777" w:rsidR="00EE7FE2" w:rsidRDefault="00EE7FE2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3711112" wp14:editId="63A8C930">
                  <wp:extent cx="5467350" cy="45085"/>
                  <wp:effectExtent l="9525" t="9525" r="0" b="2540"/>
                  <wp:docPr id="1" name="Flowchart: De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815FE9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0E437196" w14:textId="77777777" w:rsidR="00EE7FE2" w:rsidRDefault="00EE7FE2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4C6948FB" w14:textId="77777777" w:rsidR="00EE7FE2" w:rsidRDefault="00EE7F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5DB98" w14:textId="77777777" w:rsidR="0025211D" w:rsidRDefault="0025211D" w:rsidP="00AD58EB">
      <w:pPr>
        <w:spacing w:after="0" w:line="240" w:lineRule="auto"/>
      </w:pPr>
      <w:r>
        <w:separator/>
      </w:r>
    </w:p>
  </w:footnote>
  <w:footnote w:type="continuationSeparator" w:id="0">
    <w:p w14:paraId="67174A7E" w14:textId="77777777" w:rsidR="0025211D" w:rsidRDefault="0025211D" w:rsidP="00AD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C7524" w14:textId="77777777" w:rsidR="00EE7FE2" w:rsidRDefault="0025211D">
    <w:pPr>
      <w:pStyle w:val="Header"/>
    </w:pPr>
    <w:r>
      <w:rPr>
        <w:noProof/>
      </w:rPr>
      <w:pict w14:anchorId="51588C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0042876" o:spid="_x0000_s2058" type="#_x0000_t75" style="position:absolute;margin-left:0;margin-top:0;width:467.45pt;height:601pt;z-index:-251655168;mso-position-horizontal:center;mso-position-horizontal-relative:margin;mso-position-vertical:center;mso-position-vertical-relative:margin" o:allowincell="f">
          <v:imagedata r:id="rId1" o:title="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D3A62" w14:textId="77777777" w:rsidR="00EE7FE2" w:rsidRDefault="00EE7FE2" w:rsidP="00AD58EB">
    <w:pPr>
      <w:pStyle w:val="Header"/>
      <w:tabs>
        <w:tab w:val="clear" w:pos="4680"/>
      </w:tabs>
    </w:pPr>
    <w:r>
      <w:rPr>
        <w:noProof/>
      </w:rPr>
      <w:drawing>
        <wp:inline distT="0" distB="0" distL="0" distR="0" wp14:anchorId="03CDA276" wp14:editId="02DE2DE3">
          <wp:extent cx="5943600" cy="911225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 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60C59166" w14:textId="77777777" w:rsidR="00EE7FE2" w:rsidRDefault="0025211D" w:rsidP="00AD58EB">
    <w:pPr>
      <w:pStyle w:val="Header"/>
      <w:tabs>
        <w:tab w:val="clear" w:pos="4680"/>
      </w:tabs>
    </w:pPr>
    <w:r>
      <w:rPr>
        <w:noProof/>
      </w:rPr>
      <w:pict w14:anchorId="1A0DF6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0042877" o:spid="_x0000_s2059" type="#_x0000_t75" style="position:absolute;margin-left:0;margin-top:0;width:467.45pt;height:620.55pt;z-index:-251654144;mso-position-horizontal:center;mso-position-horizontal-relative:margin;mso-position-vertical:center;mso-position-vertical-relative:margin" o:allowincell="f">
          <v:imagedata r:id="rId2" o:title="background"/>
          <w10:wrap anchorx="margin" anchory="margin"/>
        </v:shape>
      </w:pict>
    </w:r>
  </w:p>
  <w:p w14:paraId="1667E10E" w14:textId="77777777" w:rsidR="00EE7FE2" w:rsidRDefault="00EE7FE2" w:rsidP="00AD58EB">
    <w:pPr>
      <w:pStyle w:val="Header"/>
      <w:tabs>
        <w:tab w:val="clear" w:pos="4680"/>
      </w:tabs>
    </w:pPr>
  </w:p>
  <w:p w14:paraId="2A319840" w14:textId="77777777" w:rsidR="00EE7FE2" w:rsidRDefault="00EE7FE2" w:rsidP="00AD58EB">
    <w:pPr>
      <w:pStyle w:val="Header"/>
      <w:tabs>
        <w:tab w:val="clear" w:pos="4680"/>
      </w:tabs>
    </w:pPr>
  </w:p>
  <w:p w14:paraId="4BAA91A3" w14:textId="77777777" w:rsidR="00EE7FE2" w:rsidRDefault="00EE7FE2" w:rsidP="00AD58EB">
    <w:pPr>
      <w:pStyle w:val="Header"/>
      <w:tabs>
        <w:tab w:val="clear" w:pos="46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44B25" w14:textId="77777777" w:rsidR="00EE7FE2" w:rsidRDefault="0025211D">
    <w:pPr>
      <w:pStyle w:val="Header"/>
    </w:pPr>
    <w:r>
      <w:rPr>
        <w:noProof/>
      </w:rPr>
      <w:pict w14:anchorId="6CAA67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0042875" o:spid="_x0000_s2057" type="#_x0000_t75" style="position:absolute;margin-left:0;margin-top:0;width:467.45pt;height:601pt;z-index:-251656192;mso-position-horizontal:center;mso-position-horizontal-relative:margin;mso-position-vertical:center;mso-position-vertical-relative:margin" o:allowincell="f">
          <v:imagedata r:id="rId1" o:title="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E7EA6"/>
    <w:multiLevelType w:val="hybridMultilevel"/>
    <w:tmpl w:val="536A9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A691C"/>
    <w:multiLevelType w:val="hybridMultilevel"/>
    <w:tmpl w:val="A63CC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076CB"/>
    <w:multiLevelType w:val="hybridMultilevel"/>
    <w:tmpl w:val="A498F008"/>
    <w:lvl w:ilvl="0" w:tplc="FDBCD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35FB5"/>
    <w:multiLevelType w:val="hybridMultilevel"/>
    <w:tmpl w:val="91E21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E3120"/>
    <w:multiLevelType w:val="hybridMultilevel"/>
    <w:tmpl w:val="A498F008"/>
    <w:lvl w:ilvl="0" w:tplc="FDBCD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D01F3"/>
    <w:multiLevelType w:val="hybridMultilevel"/>
    <w:tmpl w:val="1DDE0D20"/>
    <w:lvl w:ilvl="0" w:tplc="C1044C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57227"/>
    <w:multiLevelType w:val="hybridMultilevel"/>
    <w:tmpl w:val="CAB41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26C0D"/>
    <w:multiLevelType w:val="hybridMultilevel"/>
    <w:tmpl w:val="27F0AAF4"/>
    <w:lvl w:ilvl="0" w:tplc="92ECE552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5263C73"/>
    <w:multiLevelType w:val="hybridMultilevel"/>
    <w:tmpl w:val="DBE44EC8"/>
    <w:lvl w:ilvl="0" w:tplc="B510B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F657D"/>
    <w:multiLevelType w:val="hybridMultilevel"/>
    <w:tmpl w:val="7938D00A"/>
    <w:lvl w:ilvl="0" w:tplc="58787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63F5A"/>
    <w:multiLevelType w:val="hybridMultilevel"/>
    <w:tmpl w:val="1BC4B0D8"/>
    <w:lvl w:ilvl="0" w:tplc="0156B7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1" w15:restartNumberingAfterBreak="0">
    <w:nsid w:val="417614D5"/>
    <w:multiLevelType w:val="hybridMultilevel"/>
    <w:tmpl w:val="D3CCD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16896"/>
    <w:multiLevelType w:val="hybridMultilevel"/>
    <w:tmpl w:val="A498F008"/>
    <w:lvl w:ilvl="0" w:tplc="FDBCD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B753C"/>
    <w:multiLevelType w:val="hybridMultilevel"/>
    <w:tmpl w:val="B9EE8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73E7B"/>
    <w:multiLevelType w:val="hybridMultilevel"/>
    <w:tmpl w:val="32FC3C5A"/>
    <w:lvl w:ilvl="0" w:tplc="FF9A4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95D0F"/>
    <w:multiLevelType w:val="hybridMultilevel"/>
    <w:tmpl w:val="40127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250D2"/>
    <w:multiLevelType w:val="hybridMultilevel"/>
    <w:tmpl w:val="1A4C2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6507F"/>
    <w:multiLevelType w:val="hybridMultilevel"/>
    <w:tmpl w:val="4E7E9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E4562"/>
    <w:multiLevelType w:val="hybridMultilevel"/>
    <w:tmpl w:val="CBCC0D66"/>
    <w:lvl w:ilvl="0" w:tplc="020CE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9058F8"/>
    <w:multiLevelType w:val="hybridMultilevel"/>
    <w:tmpl w:val="1BC4B0D8"/>
    <w:lvl w:ilvl="0" w:tplc="0156B7F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811B3"/>
    <w:multiLevelType w:val="hybridMultilevel"/>
    <w:tmpl w:val="B9EE8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B41EC"/>
    <w:multiLevelType w:val="hybridMultilevel"/>
    <w:tmpl w:val="D4D8E7CC"/>
    <w:lvl w:ilvl="0" w:tplc="06842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A685D"/>
    <w:multiLevelType w:val="hybridMultilevel"/>
    <w:tmpl w:val="3438A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5B57C7"/>
    <w:multiLevelType w:val="hybridMultilevel"/>
    <w:tmpl w:val="1958A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A6C15"/>
    <w:multiLevelType w:val="hybridMultilevel"/>
    <w:tmpl w:val="CDCE1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F38F2"/>
    <w:multiLevelType w:val="hybridMultilevel"/>
    <w:tmpl w:val="A498F008"/>
    <w:lvl w:ilvl="0" w:tplc="FDBCD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C3951"/>
    <w:multiLevelType w:val="hybridMultilevel"/>
    <w:tmpl w:val="6D2E2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26"/>
  </w:num>
  <w:num w:numId="4">
    <w:abstractNumId w:val="12"/>
  </w:num>
  <w:num w:numId="5">
    <w:abstractNumId w:val="20"/>
  </w:num>
  <w:num w:numId="6">
    <w:abstractNumId w:val="4"/>
  </w:num>
  <w:num w:numId="7">
    <w:abstractNumId w:val="3"/>
  </w:num>
  <w:num w:numId="8">
    <w:abstractNumId w:val="2"/>
  </w:num>
  <w:num w:numId="9">
    <w:abstractNumId w:val="11"/>
  </w:num>
  <w:num w:numId="10">
    <w:abstractNumId w:val="6"/>
  </w:num>
  <w:num w:numId="11">
    <w:abstractNumId w:val="13"/>
  </w:num>
  <w:num w:numId="12">
    <w:abstractNumId w:val="14"/>
  </w:num>
  <w:num w:numId="13">
    <w:abstractNumId w:val="24"/>
  </w:num>
  <w:num w:numId="14">
    <w:abstractNumId w:val="17"/>
  </w:num>
  <w:num w:numId="15">
    <w:abstractNumId w:val="19"/>
  </w:num>
  <w:num w:numId="16">
    <w:abstractNumId w:val="15"/>
  </w:num>
  <w:num w:numId="17">
    <w:abstractNumId w:val="23"/>
  </w:num>
  <w:num w:numId="18">
    <w:abstractNumId w:val="7"/>
  </w:num>
  <w:num w:numId="19">
    <w:abstractNumId w:val="18"/>
  </w:num>
  <w:num w:numId="20">
    <w:abstractNumId w:val="10"/>
  </w:num>
  <w:num w:numId="21">
    <w:abstractNumId w:val="0"/>
  </w:num>
  <w:num w:numId="22">
    <w:abstractNumId w:val="16"/>
  </w:num>
  <w:num w:numId="23">
    <w:abstractNumId w:val="22"/>
  </w:num>
  <w:num w:numId="24">
    <w:abstractNumId w:val="9"/>
  </w:num>
  <w:num w:numId="25">
    <w:abstractNumId w:val="8"/>
  </w:num>
  <w:num w:numId="26">
    <w:abstractNumId w:val="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G0NDW1NANCYyMzUyUdpeDU4uLM/DyQAqNaAGoOobgsAAAA"/>
  </w:docVars>
  <w:rsids>
    <w:rsidRoot w:val="00710B00"/>
    <w:rsid w:val="000029EB"/>
    <w:rsid w:val="00003D70"/>
    <w:rsid w:val="00007A9D"/>
    <w:rsid w:val="00016086"/>
    <w:rsid w:val="0001689A"/>
    <w:rsid w:val="00017B56"/>
    <w:rsid w:val="00040FA6"/>
    <w:rsid w:val="00045830"/>
    <w:rsid w:val="00053235"/>
    <w:rsid w:val="000572DA"/>
    <w:rsid w:val="00060B52"/>
    <w:rsid w:val="00065293"/>
    <w:rsid w:val="000710B8"/>
    <w:rsid w:val="00076FC0"/>
    <w:rsid w:val="0008170A"/>
    <w:rsid w:val="00081D58"/>
    <w:rsid w:val="00081F31"/>
    <w:rsid w:val="0008613C"/>
    <w:rsid w:val="0008728E"/>
    <w:rsid w:val="00090DE0"/>
    <w:rsid w:val="00091CEF"/>
    <w:rsid w:val="00091F84"/>
    <w:rsid w:val="00092C77"/>
    <w:rsid w:val="000966E9"/>
    <w:rsid w:val="0009697C"/>
    <w:rsid w:val="000A2CFF"/>
    <w:rsid w:val="000A5BEC"/>
    <w:rsid w:val="000A72D1"/>
    <w:rsid w:val="000B63EA"/>
    <w:rsid w:val="000B7342"/>
    <w:rsid w:val="000C12AE"/>
    <w:rsid w:val="000C655D"/>
    <w:rsid w:val="000D08AA"/>
    <w:rsid w:val="000D0D75"/>
    <w:rsid w:val="000D30B5"/>
    <w:rsid w:val="000F001B"/>
    <w:rsid w:val="000F64BB"/>
    <w:rsid w:val="000F7418"/>
    <w:rsid w:val="001013C4"/>
    <w:rsid w:val="00103E34"/>
    <w:rsid w:val="001207D5"/>
    <w:rsid w:val="00127236"/>
    <w:rsid w:val="0012751E"/>
    <w:rsid w:val="00133590"/>
    <w:rsid w:val="00142C79"/>
    <w:rsid w:val="00142F92"/>
    <w:rsid w:val="00180C2A"/>
    <w:rsid w:val="00180CE0"/>
    <w:rsid w:val="00181406"/>
    <w:rsid w:val="001841DE"/>
    <w:rsid w:val="001877A4"/>
    <w:rsid w:val="00192BB3"/>
    <w:rsid w:val="001A38E7"/>
    <w:rsid w:val="001A54F5"/>
    <w:rsid w:val="001A5DFC"/>
    <w:rsid w:val="001A73B7"/>
    <w:rsid w:val="001B1ADB"/>
    <w:rsid w:val="001B783C"/>
    <w:rsid w:val="001C161A"/>
    <w:rsid w:val="001C34A5"/>
    <w:rsid w:val="001C394F"/>
    <w:rsid w:val="001C3A59"/>
    <w:rsid w:val="001C415D"/>
    <w:rsid w:val="001C49A1"/>
    <w:rsid w:val="001C62D5"/>
    <w:rsid w:val="001C7FE3"/>
    <w:rsid w:val="001D34EB"/>
    <w:rsid w:val="001E3E9E"/>
    <w:rsid w:val="001E4651"/>
    <w:rsid w:val="001E63C4"/>
    <w:rsid w:val="001F412F"/>
    <w:rsid w:val="001F5174"/>
    <w:rsid w:val="001F6C12"/>
    <w:rsid w:val="00201C5D"/>
    <w:rsid w:val="002044C3"/>
    <w:rsid w:val="00205321"/>
    <w:rsid w:val="002059FD"/>
    <w:rsid w:val="002209DB"/>
    <w:rsid w:val="00235528"/>
    <w:rsid w:val="00236149"/>
    <w:rsid w:val="002449B5"/>
    <w:rsid w:val="0025211D"/>
    <w:rsid w:val="00272070"/>
    <w:rsid w:val="00273543"/>
    <w:rsid w:val="00287CFB"/>
    <w:rsid w:val="002939D6"/>
    <w:rsid w:val="002A01F8"/>
    <w:rsid w:val="002A75A9"/>
    <w:rsid w:val="002A770A"/>
    <w:rsid w:val="002B1D13"/>
    <w:rsid w:val="002B2A97"/>
    <w:rsid w:val="002B378B"/>
    <w:rsid w:val="002C09FF"/>
    <w:rsid w:val="002C1FCB"/>
    <w:rsid w:val="002D0817"/>
    <w:rsid w:val="002D0E70"/>
    <w:rsid w:val="002D4AA4"/>
    <w:rsid w:val="002D5231"/>
    <w:rsid w:val="002D5FC9"/>
    <w:rsid w:val="002D6805"/>
    <w:rsid w:val="002D7A28"/>
    <w:rsid w:val="002E01A6"/>
    <w:rsid w:val="002E6DDB"/>
    <w:rsid w:val="002E7484"/>
    <w:rsid w:val="002F05CF"/>
    <w:rsid w:val="002F3180"/>
    <w:rsid w:val="003059A8"/>
    <w:rsid w:val="003064E2"/>
    <w:rsid w:val="00313789"/>
    <w:rsid w:val="00315776"/>
    <w:rsid w:val="003157B4"/>
    <w:rsid w:val="003231E7"/>
    <w:rsid w:val="0032445E"/>
    <w:rsid w:val="00330C50"/>
    <w:rsid w:val="003314C7"/>
    <w:rsid w:val="00334F44"/>
    <w:rsid w:val="0034049E"/>
    <w:rsid w:val="00342365"/>
    <w:rsid w:val="003429AC"/>
    <w:rsid w:val="00343B87"/>
    <w:rsid w:val="00344D5A"/>
    <w:rsid w:val="00345F1F"/>
    <w:rsid w:val="00360701"/>
    <w:rsid w:val="00363B27"/>
    <w:rsid w:val="00366ADD"/>
    <w:rsid w:val="00366DB6"/>
    <w:rsid w:val="00373B30"/>
    <w:rsid w:val="00375A0A"/>
    <w:rsid w:val="00376A37"/>
    <w:rsid w:val="003773F5"/>
    <w:rsid w:val="00392388"/>
    <w:rsid w:val="00394096"/>
    <w:rsid w:val="003963D6"/>
    <w:rsid w:val="003A384B"/>
    <w:rsid w:val="003A6BD3"/>
    <w:rsid w:val="003B72C2"/>
    <w:rsid w:val="003C2691"/>
    <w:rsid w:val="003C39F1"/>
    <w:rsid w:val="003C59CF"/>
    <w:rsid w:val="003D4E4D"/>
    <w:rsid w:val="003D755F"/>
    <w:rsid w:val="003E104D"/>
    <w:rsid w:val="003E4DBF"/>
    <w:rsid w:val="003E565C"/>
    <w:rsid w:val="003E657D"/>
    <w:rsid w:val="003F1775"/>
    <w:rsid w:val="00406C0F"/>
    <w:rsid w:val="004163D9"/>
    <w:rsid w:val="00423D4F"/>
    <w:rsid w:val="00425DDE"/>
    <w:rsid w:val="004302EA"/>
    <w:rsid w:val="00432EEE"/>
    <w:rsid w:val="004350F2"/>
    <w:rsid w:val="0044127B"/>
    <w:rsid w:val="0044300A"/>
    <w:rsid w:val="00443883"/>
    <w:rsid w:val="00445F36"/>
    <w:rsid w:val="0045200C"/>
    <w:rsid w:val="004520D3"/>
    <w:rsid w:val="00452C70"/>
    <w:rsid w:val="00453E78"/>
    <w:rsid w:val="00455EC2"/>
    <w:rsid w:val="004572BD"/>
    <w:rsid w:val="004702CA"/>
    <w:rsid w:val="0048036C"/>
    <w:rsid w:val="00480F21"/>
    <w:rsid w:val="004817EC"/>
    <w:rsid w:val="00483102"/>
    <w:rsid w:val="00483D23"/>
    <w:rsid w:val="00484272"/>
    <w:rsid w:val="004925EE"/>
    <w:rsid w:val="00493D2D"/>
    <w:rsid w:val="004A334C"/>
    <w:rsid w:val="004A55B2"/>
    <w:rsid w:val="004A59F0"/>
    <w:rsid w:val="004B4E18"/>
    <w:rsid w:val="004C7F5F"/>
    <w:rsid w:val="004D3993"/>
    <w:rsid w:val="004D6A01"/>
    <w:rsid w:val="004D74AA"/>
    <w:rsid w:val="004D7B01"/>
    <w:rsid w:val="004E6396"/>
    <w:rsid w:val="004E75E1"/>
    <w:rsid w:val="004F1EC7"/>
    <w:rsid w:val="004F2770"/>
    <w:rsid w:val="004F2926"/>
    <w:rsid w:val="004F3C95"/>
    <w:rsid w:val="005000A5"/>
    <w:rsid w:val="00500BF6"/>
    <w:rsid w:val="005079B6"/>
    <w:rsid w:val="00517D31"/>
    <w:rsid w:val="005242CC"/>
    <w:rsid w:val="00525E3B"/>
    <w:rsid w:val="005301E6"/>
    <w:rsid w:val="005305B2"/>
    <w:rsid w:val="00530B3A"/>
    <w:rsid w:val="0053378B"/>
    <w:rsid w:val="00537B0E"/>
    <w:rsid w:val="00554E1B"/>
    <w:rsid w:val="005553DE"/>
    <w:rsid w:val="005600CA"/>
    <w:rsid w:val="00562614"/>
    <w:rsid w:val="0056369B"/>
    <w:rsid w:val="00572CB0"/>
    <w:rsid w:val="00580BEA"/>
    <w:rsid w:val="00582602"/>
    <w:rsid w:val="00585B64"/>
    <w:rsid w:val="00595C51"/>
    <w:rsid w:val="00597077"/>
    <w:rsid w:val="005A3639"/>
    <w:rsid w:val="005B1348"/>
    <w:rsid w:val="005B60AD"/>
    <w:rsid w:val="005C14D9"/>
    <w:rsid w:val="005C63EE"/>
    <w:rsid w:val="005D4522"/>
    <w:rsid w:val="005D5616"/>
    <w:rsid w:val="005D56C4"/>
    <w:rsid w:val="005D5DEA"/>
    <w:rsid w:val="005D6512"/>
    <w:rsid w:val="005E19CE"/>
    <w:rsid w:val="005E7EAE"/>
    <w:rsid w:val="005F107E"/>
    <w:rsid w:val="005F5984"/>
    <w:rsid w:val="005F724C"/>
    <w:rsid w:val="006018F0"/>
    <w:rsid w:val="0061275A"/>
    <w:rsid w:val="00625117"/>
    <w:rsid w:val="006424F2"/>
    <w:rsid w:val="006444B6"/>
    <w:rsid w:val="00646430"/>
    <w:rsid w:val="00662B2E"/>
    <w:rsid w:val="00673F5D"/>
    <w:rsid w:val="0068117F"/>
    <w:rsid w:val="00684E01"/>
    <w:rsid w:val="00696F47"/>
    <w:rsid w:val="006B77DA"/>
    <w:rsid w:val="006C2DB1"/>
    <w:rsid w:val="006C344A"/>
    <w:rsid w:val="006D761A"/>
    <w:rsid w:val="006E7329"/>
    <w:rsid w:val="006F0EFD"/>
    <w:rsid w:val="006F209A"/>
    <w:rsid w:val="006F2B19"/>
    <w:rsid w:val="00702C92"/>
    <w:rsid w:val="0070549C"/>
    <w:rsid w:val="00710B00"/>
    <w:rsid w:val="00710B53"/>
    <w:rsid w:val="007111EB"/>
    <w:rsid w:val="007222DB"/>
    <w:rsid w:val="0072325E"/>
    <w:rsid w:val="00727E90"/>
    <w:rsid w:val="00733EB5"/>
    <w:rsid w:val="00737765"/>
    <w:rsid w:val="00740528"/>
    <w:rsid w:val="007432C5"/>
    <w:rsid w:val="00745F45"/>
    <w:rsid w:val="00746D73"/>
    <w:rsid w:val="00751FC6"/>
    <w:rsid w:val="00762BD3"/>
    <w:rsid w:val="00763877"/>
    <w:rsid w:val="00766843"/>
    <w:rsid w:val="00767CD0"/>
    <w:rsid w:val="00773365"/>
    <w:rsid w:val="007737EE"/>
    <w:rsid w:val="00773889"/>
    <w:rsid w:val="00787FE0"/>
    <w:rsid w:val="00791EFB"/>
    <w:rsid w:val="007A0C58"/>
    <w:rsid w:val="007A1ED4"/>
    <w:rsid w:val="007B18E2"/>
    <w:rsid w:val="007B3029"/>
    <w:rsid w:val="007B59EB"/>
    <w:rsid w:val="007C4787"/>
    <w:rsid w:val="007C53FD"/>
    <w:rsid w:val="007C5BFA"/>
    <w:rsid w:val="007D1FC5"/>
    <w:rsid w:val="007F21BF"/>
    <w:rsid w:val="008003EC"/>
    <w:rsid w:val="00811D1F"/>
    <w:rsid w:val="008121C4"/>
    <w:rsid w:val="00813738"/>
    <w:rsid w:val="0082049A"/>
    <w:rsid w:val="00820C20"/>
    <w:rsid w:val="00825066"/>
    <w:rsid w:val="00830C78"/>
    <w:rsid w:val="00831B9C"/>
    <w:rsid w:val="00833311"/>
    <w:rsid w:val="00840846"/>
    <w:rsid w:val="008434DB"/>
    <w:rsid w:val="00844707"/>
    <w:rsid w:val="00847B3D"/>
    <w:rsid w:val="00847BB1"/>
    <w:rsid w:val="0085011F"/>
    <w:rsid w:val="0085164B"/>
    <w:rsid w:val="00851A15"/>
    <w:rsid w:val="00856150"/>
    <w:rsid w:val="00866827"/>
    <w:rsid w:val="00866D61"/>
    <w:rsid w:val="00872900"/>
    <w:rsid w:val="008745EF"/>
    <w:rsid w:val="00874E58"/>
    <w:rsid w:val="0087748B"/>
    <w:rsid w:val="008826B6"/>
    <w:rsid w:val="0088443C"/>
    <w:rsid w:val="00894878"/>
    <w:rsid w:val="008A2A97"/>
    <w:rsid w:val="008A4734"/>
    <w:rsid w:val="008B44EB"/>
    <w:rsid w:val="008B6EEA"/>
    <w:rsid w:val="008C4D39"/>
    <w:rsid w:val="008C6A00"/>
    <w:rsid w:val="008C6D00"/>
    <w:rsid w:val="008D73CA"/>
    <w:rsid w:val="008E69E7"/>
    <w:rsid w:val="008F146D"/>
    <w:rsid w:val="008F1F06"/>
    <w:rsid w:val="008F5F95"/>
    <w:rsid w:val="00903B4D"/>
    <w:rsid w:val="00904990"/>
    <w:rsid w:val="009141B8"/>
    <w:rsid w:val="00921229"/>
    <w:rsid w:val="00927DF5"/>
    <w:rsid w:val="0093003D"/>
    <w:rsid w:val="00931A57"/>
    <w:rsid w:val="009323AF"/>
    <w:rsid w:val="00934048"/>
    <w:rsid w:val="00934BEF"/>
    <w:rsid w:val="009357D6"/>
    <w:rsid w:val="00941A5D"/>
    <w:rsid w:val="00944C5A"/>
    <w:rsid w:val="0094595C"/>
    <w:rsid w:val="009529A4"/>
    <w:rsid w:val="0096053F"/>
    <w:rsid w:val="00965304"/>
    <w:rsid w:val="00965B0D"/>
    <w:rsid w:val="0097287B"/>
    <w:rsid w:val="00973E12"/>
    <w:rsid w:val="0097666E"/>
    <w:rsid w:val="00976BB5"/>
    <w:rsid w:val="0097778B"/>
    <w:rsid w:val="009821D9"/>
    <w:rsid w:val="00985DC9"/>
    <w:rsid w:val="00986C3B"/>
    <w:rsid w:val="00986FFE"/>
    <w:rsid w:val="00987324"/>
    <w:rsid w:val="00987CEE"/>
    <w:rsid w:val="0099688B"/>
    <w:rsid w:val="009B296E"/>
    <w:rsid w:val="009B38DD"/>
    <w:rsid w:val="009B5396"/>
    <w:rsid w:val="009B64D5"/>
    <w:rsid w:val="009C0BA0"/>
    <w:rsid w:val="009C4175"/>
    <w:rsid w:val="009C78DF"/>
    <w:rsid w:val="009C7EB5"/>
    <w:rsid w:val="009E07B7"/>
    <w:rsid w:val="009E0B33"/>
    <w:rsid w:val="009E3B5C"/>
    <w:rsid w:val="009F2DDE"/>
    <w:rsid w:val="009F4976"/>
    <w:rsid w:val="009F7812"/>
    <w:rsid w:val="00A148C5"/>
    <w:rsid w:val="00A213C8"/>
    <w:rsid w:val="00A32A0D"/>
    <w:rsid w:val="00A32FBF"/>
    <w:rsid w:val="00A33E28"/>
    <w:rsid w:val="00A360FD"/>
    <w:rsid w:val="00A367B0"/>
    <w:rsid w:val="00A43F61"/>
    <w:rsid w:val="00A5156F"/>
    <w:rsid w:val="00A5512A"/>
    <w:rsid w:val="00A64862"/>
    <w:rsid w:val="00A71776"/>
    <w:rsid w:val="00A72E5F"/>
    <w:rsid w:val="00A74236"/>
    <w:rsid w:val="00A80A55"/>
    <w:rsid w:val="00A901DE"/>
    <w:rsid w:val="00A92488"/>
    <w:rsid w:val="00AA2158"/>
    <w:rsid w:val="00AA4C91"/>
    <w:rsid w:val="00AA4D9D"/>
    <w:rsid w:val="00AB176D"/>
    <w:rsid w:val="00AB2661"/>
    <w:rsid w:val="00AC26FB"/>
    <w:rsid w:val="00AD3677"/>
    <w:rsid w:val="00AD58EB"/>
    <w:rsid w:val="00AD69F0"/>
    <w:rsid w:val="00AD6AB3"/>
    <w:rsid w:val="00AE508F"/>
    <w:rsid w:val="00AF4587"/>
    <w:rsid w:val="00AF6257"/>
    <w:rsid w:val="00AF74B3"/>
    <w:rsid w:val="00B13127"/>
    <w:rsid w:val="00B14A0C"/>
    <w:rsid w:val="00B16657"/>
    <w:rsid w:val="00B20222"/>
    <w:rsid w:val="00B202D8"/>
    <w:rsid w:val="00B23BE2"/>
    <w:rsid w:val="00B25F01"/>
    <w:rsid w:val="00B2763F"/>
    <w:rsid w:val="00B31692"/>
    <w:rsid w:val="00B3655A"/>
    <w:rsid w:val="00B36D44"/>
    <w:rsid w:val="00B5099D"/>
    <w:rsid w:val="00B6075A"/>
    <w:rsid w:val="00B6306C"/>
    <w:rsid w:val="00B766FA"/>
    <w:rsid w:val="00B778F7"/>
    <w:rsid w:val="00B80855"/>
    <w:rsid w:val="00B82F43"/>
    <w:rsid w:val="00B86892"/>
    <w:rsid w:val="00B90662"/>
    <w:rsid w:val="00B94026"/>
    <w:rsid w:val="00B94BEC"/>
    <w:rsid w:val="00B96682"/>
    <w:rsid w:val="00B9764D"/>
    <w:rsid w:val="00BA288B"/>
    <w:rsid w:val="00BC0D6E"/>
    <w:rsid w:val="00BC18F5"/>
    <w:rsid w:val="00BD182B"/>
    <w:rsid w:val="00BD550F"/>
    <w:rsid w:val="00BD7627"/>
    <w:rsid w:val="00BD76E0"/>
    <w:rsid w:val="00BE3110"/>
    <w:rsid w:val="00BE4E1C"/>
    <w:rsid w:val="00BF1727"/>
    <w:rsid w:val="00BF2A3A"/>
    <w:rsid w:val="00BF7AAC"/>
    <w:rsid w:val="00C01251"/>
    <w:rsid w:val="00C06A08"/>
    <w:rsid w:val="00C1611D"/>
    <w:rsid w:val="00C201EB"/>
    <w:rsid w:val="00C202EA"/>
    <w:rsid w:val="00C23610"/>
    <w:rsid w:val="00C32059"/>
    <w:rsid w:val="00C32787"/>
    <w:rsid w:val="00C447B1"/>
    <w:rsid w:val="00C4764E"/>
    <w:rsid w:val="00C509D7"/>
    <w:rsid w:val="00C52B99"/>
    <w:rsid w:val="00C60D8C"/>
    <w:rsid w:val="00C61C64"/>
    <w:rsid w:val="00C653A1"/>
    <w:rsid w:val="00C7257F"/>
    <w:rsid w:val="00C74211"/>
    <w:rsid w:val="00C755A2"/>
    <w:rsid w:val="00C81A2E"/>
    <w:rsid w:val="00C81D76"/>
    <w:rsid w:val="00C85C3E"/>
    <w:rsid w:val="00C913AC"/>
    <w:rsid w:val="00C95194"/>
    <w:rsid w:val="00C95F1F"/>
    <w:rsid w:val="00CA413A"/>
    <w:rsid w:val="00CA48C6"/>
    <w:rsid w:val="00CA52A1"/>
    <w:rsid w:val="00CB0CA4"/>
    <w:rsid w:val="00CB50A0"/>
    <w:rsid w:val="00CC0591"/>
    <w:rsid w:val="00CD1835"/>
    <w:rsid w:val="00CD22FA"/>
    <w:rsid w:val="00CD2D53"/>
    <w:rsid w:val="00CD7C6F"/>
    <w:rsid w:val="00CE1AC5"/>
    <w:rsid w:val="00CE3CDE"/>
    <w:rsid w:val="00CE726C"/>
    <w:rsid w:val="00D12C72"/>
    <w:rsid w:val="00D14C4F"/>
    <w:rsid w:val="00D23D62"/>
    <w:rsid w:val="00D240F5"/>
    <w:rsid w:val="00D2517E"/>
    <w:rsid w:val="00D26CF5"/>
    <w:rsid w:val="00D30D74"/>
    <w:rsid w:val="00D31001"/>
    <w:rsid w:val="00D32E1E"/>
    <w:rsid w:val="00D37E64"/>
    <w:rsid w:val="00D42029"/>
    <w:rsid w:val="00D4282D"/>
    <w:rsid w:val="00D442C2"/>
    <w:rsid w:val="00D47BD5"/>
    <w:rsid w:val="00D53E21"/>
    <w:rsid w:val="00D56951"/>
    <w:rsid w:val="00D5781C"/>
    <w:rsid w:val="00D6096B"/>
    <w:rsid w:val="00D64EC0"/>
    <w:rsid w:val="00D65F38"/>
    <w:rsid w:val="00D677FD"/>
    <w:rsid w:val="00D727F7"/>
    <w:rsid w:val="00D905ED"/>
    <w:rsid w:val="00D93A31"/>
    <w:rsid w:val="00D943D2"/>
    <w:rsid w:val="00D9473F"/>
    <w:rsid w:val="00D948E4"/>
    <w:rsid w:val="00DA294A"/>
    <w:rsid w:val="00DA7DBC"/>
    <w:rsid w:val="00DB681F"/>
    <w:rsid w:val="00DC43B1"/>
    <w:rsid w:val="00DD13E9"/>
    <w:rsid w:val="00DD52A1"/>
    <w:rsid w:val="00DE5AC3"/>
    <w:rsid w:val="00DE73EA"/>
    <w:rsid w:val="00DE797C"/>
    <w:rsid w:val="00DF4C5E"/>
    <w:rsid w:val="00E01CFC"/>
    <w:rsid w:val="00E02135"/>
    <w:rsid w:val="00E112D7"/>
    <w:rsid w:val="00E124E3"/>
    <w:rsid w:val="00E2233E"/>
    <w:rsid w:val="00E249D5"/>
    <w:rsid w:val="00E30238"/>
    <w:rsid w:val="00E33DF1"/>
    <w:rsid w:val="00E346E4"/>
    <w:rsid w:val="00E37F9A"/>
    <w:rsid w:val="00E429DE"/>
    <w:rsid w:val="00E4586F"/>
    <w:rsid w:val="00E474E7"/>
    <w:rsid w:val="00E60988"/>
    <w:rsid w:val="00E620D5"/>
    <w:rsid w:val="00E625C5"/>
    <w:rsid w:val="00E7067F"/>
    <w:rsid w:val="00E85EAE"/>
    <w:rsid w:val="00E919CA"/>
    <w:rsid w:val="00E92086"/>
    <w:rsid w:val="00E9353E"/>
    <w:rsid w:val="00E955A7"/>
    <w:rsid w:val="00EA77DF"/>
    <w:rsid w:val="00EB13DA"/>
    <w:rsid w:val="00EB57A8"/>
    <w:rsid w:val="00EB6F31"/>
    <w:rsid w:val="00EC143D"/>
    <w:rsid w:val="00EC33EF"/>
    <w:rsid w:val="00EC6206"/>
    <w:rsid w:val="00EC6EBA"/>
    <w:rsid w:val="00ED0198"/>
    <w:rsid w:val="00ED01F5"/>
    <w:rsid w:val="00ED4479"/>
    <w:rsid w:val="00ED585B"/>
    <w:rsid w:val="00EE06EB"/>
    <w:rsid w:val="00EE178D"/>
    <w:rsid w:val="00EE7FE2"/>
    <w:rsid w:val="00EF07B7"/>
    <w:rsid w:val="00EF3CE5"/>
    <w:rsid w:val="00F03D4A"/>
    <w:rsid w:val="00F03F51"/>
    <w:rsid w:val="00F0601A"/>
    <w:rsid w:val="00F20926"/>
    <w:rsid w:val="00F25B7D"/>
    <w:rsid w:val="00F307DC"/>
    <w:rsid w:val="00F366EE"/>
    <w:rsid w:val="00F37722"/>
    <w:rsid w:val="00F6333C"/>
    <w:rsid w:val="00F711B7"/>
    <w:rsid w:val="00F821C4"/>
    <w:rsid w:val="00F82474"/>
    <w:rsid w:val="00F84739"/>
    <w:rsid w:val="00FA33AA"/>
    <w:rsid w:val="00FA6CD3"/>
    <w:rsid w:val="00FA7C43"/>
    <w:rsid w:val="00FB3179"/>
    <w:rsid w:val="00FC7F8F"/>
    <w:rsid w:val="00FD34B2"/>
    <w:rsid w:val="00FD5DE1"/>
    <w:rsid w:val="00FD6688"/>
    <w:rsid w:val="00FE477E"/>
    <w:rsid w:val="00FE5928"/>
    <w:rsid w:val="00F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0543F5AD"/>
  <w15:chartTrackingRefBased/>
  <w15:docId w15:val="{A32D1B57-1006-45F1-91E3-EE0EDE67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38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5A0A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Cs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4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4A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4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8EB"/>
  </w:style>
  <w:style w:type="paragraph" w:styleId="Footer">
    <w:name w:val="footer"/>
    <w:basedOn w:val="Normal"/>
    <w:link w:val="FooterChar"/>
    <w:uiPriority w:val="99"/>
    <w:unhideWhenUsed/>
    <w:rsid w:val="00AD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8EB"/>
  </w:style>
  <w:style w:type="paragraph" w:styleId="NoSpacing">
    <w:name w:val="No Spacing"/>
    <w:link w:val="NoSpacingChar"/>
    <w:uiPriority w:val="1"/>
    <w:qFormat/>
    <w:rsid w:val="00710B00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710B00"/>
    <w:rPr>
      <w:rFonts w:eastAsiaTheme="minorEastAsia"/>
      <w:lang w:bidi="ar-SA"/>
    </w:rPr>
  </w:style>
  <w:style w:type="table" w:styleId="TableGrid">
    <w:name w:val="Table Grid"/>
    <w:basedOn w:val="TableNormal"/>
    <w:uiPriority w:val="39"/>
    <w:rsid w:val="00710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337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3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A38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B176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18F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75A0A"/>
    <w:rPr>
      <w:rFonts w:asciiTheme="majorHAnsi" w:eastAsiaTheme="majorEastAsia" w:hAnsiTheme="majorHAnsi" w:cstheme="majorBidi"/>
      <w:bCs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64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4D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FA33AA"/>
    <w:pPr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A33AA"/>
    <w:pPr>
      <w:spacing w:after="100"/>
    </w:pPr>
  </w:style>
  <w:style w:type="character" w:styleId="UnresolvedMention">
    <w:name w:val="Unresolved Mention"/>
    <w:basedOn w:val="DefaultParagraphFont"/>
    <w:uiPriority w:val="99"/>
    <w:semiHidden/>
    <w:unhideWhenUsed/>
    <w:rsid w:val="003C59C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2D4AA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3007">
          <w:marLeft w:val="0"/>
          <w:marRight w:val="0"/>
          <w:marTop w:val="0"/>
          <w:marBottom w:val="300"/>
          <w:divBdr>
            <w:top w:val="single" w:sz="18" w:space="11" w:color="EEEEEE"/>
            <w:left w:val="single" w:sz="18" w:space="11" w:color="EEEEEE"/>
            <w:bottom w:val="single" w:sz="18" w:space="11" w:color="EEEEEE"/>
            <w:right w:val="single" w:sz="18" w:space="11" w:color="EEEEEE"/>
          </w:divBdr>
          <w:divsChild>
            <w:div w:id="69816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9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8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7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38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8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56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100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8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6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40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1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39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38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0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6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5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\Desktop\Dropbox\CriskCo\&#1488;&#1508;&#1497;&#1493;&#1504;&#1497;&#1501;\Word%20Templates\Template%20-%20with%20watermar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July 2018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F4F5E8-D10E-4077-863E-31C306DBF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with watermark.dotx</Template>
  <TotalTime>83</TotalTime>
  <Pages>7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Criskco client api ENDPOINT 
AP Transactions</vt:lpstr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Criskco client api ENDPOINT 
AP Transactions</dc:title>
  <dc:subject>Developers Guide</dc:subject>
  <dc:creator>V 0.4.1</dc:creator>
  <cp:keywords/>
  <dc:description/>
  <cp:lastModifiedBy>crsk-ws-02</cp:lastModifiedBy>
  <cp:revision>3</cp:revision>
  <cp:lastPrinted>2016-03-23T13:47:00Z</cp:lastPrinted>
  <dcterms:created xsi:type="dcterms:W3CDTF">2020-12-03T16:54:00Z</dcterms:created>
  <dcterms:modified xsi:type="dcterms:W3CDTF">2020-12-03T17:04:00Z</dcterms:modified>
</cp:coreProperties>
</file>